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E8840" w14:textId="77777777" w:rsidR="00602255" w:rsidRDefault="00602255">
      <w:pPr>
        <w:jc w:val="right"/>
        <w:rPr>
          <w:rFonts w:ascii="Arial" w:hAnsi="Arial"/>
          <w:sz w:val="22"/>
        </w:rPr>
      </w:pPr>
    </w:p>
    <w:p w14:paraId="658CAF59" w14:textId="77777777" w:rsidR="00717DB2" w:rsidRDefault="00717DB2">
      <w:pPr>
        <w:jc w:val="right"/>
        <w:rPr>
          <w:rFonts w:ascii="Arial" w:hAnsi="Arial"/>
          <w:sz w:val="22"/>
        </w:rPr>
      </w:pPr>
    </w:p>
    <w:p w14:paraId="153DE95A" w14:textId="3DF52C07" w:rsidR="00602255" w:rsidRDefault="00602255" w:rsidP="00564557">
      <w:pPr>
        <w:pStyle w:val="Heading6"/>
        <w:rPr>
          <w:sz w:val="24"/>
        </w:rPr>
      </w:pPr>
      <w:r>
        <w:tab/>
      </w:r>
    </w:p>
    <w:p w14:paraId="3C9B2AF6" w14:textId="77777777" w:rsidR="00B07CDF" w:rsidRDefault="00602255" w:rsidP="00B07CDF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APPLICATION FORM</w:t>
      </w:r>
    </w:p>
    <w:p w14:paraId="5607A4BA" w14:textId="77777777" w:rsidR="00B07CDF" w:rsidRDefault="00B07CDF" w:rsidP="00B07CDF">
      <w:pPr>
        <w:jc w:val="center"/>
        <w:rPr>
          <w:rFonts w:ascii="Arial" w:hAnsi="Arial"/>
          <w:b/>
        </w:rPr>
      </w:pPr>
    </w:p>
    <w:p w14:paraId="7D4ED7DA" w14:textId="239E4831" w:rsidR="006F0AC8" w:rsidRPr="00052E91" w:rsidRDefault="002B5E10" w:rsidP="00B07CDF">
      <w:pPr>
        <w:jc w:val="center"/>
        <w:rPr>
          <w:rFonts w:ascii="Arial" w:hAnsi="Arial"/>
          <w:b/>
          <w:color w:val="FF0000"/>
        </w:rPr>
      </w:pPr>
      <w:r w:rsidRPr="003B48F7">
        <w:rPr>
          <w:rFonts w:ascii="Arial" w:hAnsi="Arial"/>
          <w:b/>
          <w:szCs w:val="24"/>
        </w:rPr>
        <w:t>Please return your completed application</w:t>
      </w:r>
      <w:r w:rsidR="00B07CDF" w:rsidRPr="003B48F7">
        <w:rPr>
          <w:rFonts w:ascii="Arial" w:hAnsi="Arial"/>
          <w:b/>
          <w:szCs w:val="24"/>
        </w:rPr>
        <w:t xml:space="preserve"> to </w:t>
      </w:r>
      <w:r w:rsidR="00215258" w:rsidRPr="006A7F31">
        <w:rPr>
          <w:rFonts w:ascii="Arial" w:hAnsi="Arial"/>
          <w:b/>
          <w:szCs w:val="24"/>
        </w:rPr>
        <w:t>stsilasblackburn@gmail.com</w:t>
      </w:r>
    </w:p>
    <w:p w14:paraId="7325EBE4" w14:textId="77777777" w:rsidR="00510D8B" w:rsidRDefault="00510D8B" w:rsidP="002B5E10">
      <w:pPr>
        <w:ind w:left="720"/>
        <w:rPr>
          <w:rFonts w:ascii="Arial" w:hAnsi="Arial"/>
          <w:b/>
          <w:szCs w:val="24"/>
        </w:rPr>
      </w:pPr>
    </w:p>
    <w:p w14:paraId="10D76FCF" w14:textId="00B639E2" w:rsidR="00510D8B" w:rsidRDefault="00510D8B" w:rsidP="00012C82">
      <w:pPr>
        <w:jc w:val="center"/>
      </w:pPr>
      <w:r w:rsidRPr="00CE0944">
        <w:rPr>
          <w:rStyle w:val="Emphasis"/>
          <w:b/>
          <w:bCs/>
          <w:szCs w:val="24"/>
        </w:rPr>
        <w:t xml:space="preserve">For an informal conversation about this post, please </w:t>
      </w:r>
      <w:r w:rsidR="00ED0AB1">
        <w:rPr>
          <w:rStyle w:val="Emphasis"/>
          <w:b/>
          <w:bCs/>
          <w:szCs w:val="24"/>
        </w:rPr>
        <w:t>refer to the recruitment pack</w:t>
      </w:r>
    </w:p>
    <w:p w14:paraId="6A2E85A7" w14:textId="77777777" w:rsidR="00717DB2" w:rsidRDefault="00717DB2">
      <w:pPr>
        <w:jc w:val="center"/>
        <w:rPr>
          <w:rFonts w:ascii="Arial" w:hAnsi="Arial"/>
          <w:b/>
          <w:i/>
          <w:color w:val="FF0000"/>
          <w:szCs w:val="24"/>
        </w:rPr>
      </w:pPr>
    </w:p>
    <w:p w14:paraId="0A660DA6" w14:textId="77777777" w:rsidR="00717DB2" w:rsidRDefault="00717DB2">
      <w:pPr>
        <w:jc w:val="center"/>
        <w:rPr>
          <w:rFonts w:ascii="Arial" w:hAnsi="Arial"/>
          <w:b/>
        </w:rPr>
      </w:pPr>
    </w:p>
    <w:p w14:paraId="09358FE0" w14:textId="18CF1BF9" w:rsidR="00A81D6B" w:rsidRDefault="00204999" w:rsidP="0083449A">
      <w:pPr>
        <w:jc w:val="both"/>
        <w:rPr>
          <w:rFonts w:ascii="Arial" w:hAnsi="Arial"/>
          <w:b/>
          <w:sz w:val="22"/>
          <w:szCs w:val="22"/>
        </w:rPr>
      </w:pPr>
      <w:r w:rsidRPr="00204999">
        <w:rPr>
          <w:rFonts w:ascii="Arial" w:hAnsi="Arial"/>
          <w:b/>
          <w:sz w:val="22"/>
          <w:szCs w:val="22"/>
        </w:rPr>
        <w:t>Please complete all pages in full</w:t>
      </w:r>
      <w:r w:rsidRPr="00204999">
        <w:rPr>
          <w:rFonts w:ascii="Arial" w:hAnsi="Arial"/>
          <w:b/>
          <w:sz w:val="22"/>
          <w:szCs w:val="22"/>
        </w:rPr>
        <w:tab/>
      </w:r>
      <w:r w:rsidRPr="00204999">
        <w:rPr>
          <w:rFonts w:ascii="Arial" w:hAnsi="Arial"/>
          <w:b/>
          <w:sz w:val="22"/>
          <w:szCs w:val="22"/>
        </w:rPr>
        <w:tab/>
      </w:r>
      <w:r w:rsidRPr="00204999">
        <w:rPr>
          <w:rFonts w:ascii="Arial" w:hAnsi="Arial"/>
          <w:b/>
          <w:sz w:val="22"/>
          <w:szCs w:val="22"/>
        </w:rPr>
        <w:tab/>
      </w:r>
      <w:r w:rsidRPr="00204999">
        <w:rPr>
          <w:rFonts w:ascii="Arial" w:hAnsi="Arial"/>
          <w:b/>
          <w:sz w:val="22"/>
          <w:szCs w:val="22"/>
        </w:rPr>
        <w:tab/>
      </w:r>
      <w:r w:rsidR="00B07CDF">
        <w:rPr>
          <w:rFonts w:ascii="Arial" w:hAnsi="Arial"/>
          <w:b/>
          <w:sz w:val="22"/>
          <w:szCs w:val="22"/>
        </w:rPr>
        <w:t xml:space="preserve">        </w:t>
      </w:r>
      <w:r w:rsidR="0083449A">
        <w:rPr>
          <w:rFonts w:ascii="Arial" w:hAnsi="Arial"/>
          <w:b/>
          <w:sz w:val="22"/>
          <w:szCs w:val="22"/>
        </w:rPr>
        <w:t xml:space="preserve">  </w:t>
      </w:r>
      <w:r w:rsidR="00B07CDF">
        <w:rPr>
          <w:rFonts w:ascii="Arial" w:hAnsi="Arial"/>
          <w:b/>
          <w:sz w:val="22"/>
          <w:szCs w:val="22"/>
        </w:rPr>
        <w:t xml:space="preserve">                </w:t>
      </w:r>
      <w:r w:rsidR="0083449A" w:rsidRPr="00204999">
        <w:rPr>
          <w:rFonts w:ascii="Arial" w:hAnsi="Arial"/>
          <w:b/>
          <w:sz w:val="22"/>
          <w:szCs w:val="22"/>
        </w:rPr>
        <w:t>CONFIDENTIAL</w:t>
      </w:r>
      <w:r w:rsidRPr="00204999">
        <w:rPr>
          <w:rFonts w:ascii="Arial" w:hAnsi="Arial"/>
          <w:b/>
          <w:sz w:val="22"/>
          <w:szCs w:val="22"/>
        </w:rPr>
        <w:tab/>
      </w:r>
      <w:r w:rsidRPr="00204999">
        <w:rPr>
          <w:rFonts w:ascii="Arial" w:hAnsi="Arial"/>
          <w:b/>
          <w:sz w:val="22"/>
          <w:szCs w:val="22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A81D6B" w:rsidRPr="005532D2" w14:paraId="2F84D1FD" w14:textId="77777777" w:rsidTr="0C138387">
        <w:trPr>
          <w:trHeight w:val="764"/>
        </w:trPr>
        <w:tc>
          <w:tcPr>
            <w:tcW w:w="9067" w:type="dxa"/>
            <w:vAlign w:val="center"/>
          </w:tcPr>
          <w:p w14:paraId="52E4D323" w14:textId="6C4E9F0F" w:rsidR="00A81D6B" w:rsidRPr="005532D2" w:rsidRDefault="00A81D6B" w:rsidP="0C138387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0C138387">
              <w:rPr>
                <w:rFonts w:ascii="Arial" w:hAnsi="Arial"/>
                <w:b/>
                <w:bCs/>
                <w:sz w:val="22"/>
                <w:szCs w:val="22"/>
              </w:rPr>
              <w:t>Post Applied for:</w:t>
            </w:r>
            <w:r w:rsidR="728D585D" w:rsidRPr="0C138387"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15789C72" w14:textId="77777777" w:rsidR="00A81D6B" w:rsidRDefault="00A81D6B" w:rsidP="00A81D6B">
      <w:pPr>
        <w:rPr>
          <w:rFonts w:ascii="Arial" w:hAnsi="Arial"/>
          <w:b/>
          <w:sz w:val="22"/>
          <w:szCs w:val="22"/>
        </w:rPr>
      </w:pPr>
    </w:p>
    <w:p w14:paraId="73224B42" w14:textId="77777777" w:rsidR="00717DB2" w:rsidRDefault="00717DB2" w:rsidP="00A81D6B">
      <w:pPr>
        <w:rPr>
          <w:rFonts w:ascii="Arial" w:hAnsi="Arial"/>
          <w:b/>
          <w:sz w:val="22"/>
          <w:szCs w:val="22"/>
        </w:rPr>
      </w:pPr>
    </w:p>
    <w:p w14:paraId="4F168A78" w14:textId="77777777" w:rsidR="00A81D6B" w:rsidRDefault="00A81D6B" w:rsidP="00894EED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PERSONAL DETAILS</w:t>
      </w:r>
    </w:p>
    <w:p w14:paraId="3C5E19B0" w14:textId="77777777" w:rsidR="00B07CDF" w:rsidRDefault="00B07CDF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A81D6B" w:rsidRPr="005532D2" w14:paraId="2AB5DE74" w14:textId="77777777" w:rsidTr="00717DB2">
        <w:trPr>
          <w:trHeight w:val="754"/>
        </w:trPr>
        <w:tc>
          <w:tcPr>
            <w:tcW w:w="9067" w:type="dxa"/>
            <w:vAlign w:val="center"/>
          </w:tcPr>
          <w:p w14:paraId="3C15C867" w14:textId="77777777" w:rsidR="00A81D6B" w:rsidRPr="005532D2" w:rsidRDefault="00A81D6B" w:rsidP="00894EED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 xml:space="preserve">Title: </w:t>
            </w:r>
            <w:r w:rsidRPr="005532D2">
              <w:rPr>
                <w:rFonts w:ascii="Arial" w:hAnsi="Arial"/>
                <w:sz w:val="22"/>
                <w:szCs w:val="22"/>
              </w:rPr>
              <w:t>(Mr, Mrs, Miss, Ms, etc.)</w:t>
            </w:r>
          </w:p>
        </w:tc>
      </w:tr>
    </w:tbl>
    <w:p w14:paraId="1E23C31D" w14:textId="77777777" w:rsidR="00A81D6B" w:rsidRDefault="00A81D6B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A81D6B" w:rsidRPr="005532D2" w14:paraId="2C7CA9F7" w14:textId="77777777" w:rsidTr="00717DB2">
        <w:trPr>
          <w:trHeight w:val="726"/>
        </w:trPr>
        <w:tc>
          <w:tcPr>
            <w:tcW w:w="9067" w:type="dxa"/>
            <w:vAlign w:val="center"/>
          </w:tcPr>
          <w:p w14:paraId="05C9DF00" w14:textId="77777777" w:rsidR="00A81D6B" w:rsidRPr="005532D2" w:rsidRDefault="00A81D6B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Surname:</w:t>
            </w:r>
          </w:p>
        </w:tc>
      </w:tr>
    </w:tbl>
    <w:p w14:paraId="45912D97" w14:textId="77777777" w:rsidR="00A81D6B" w:rsidRDefault="00A81D6B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A81D6B" w:rsidRPr="005532D2" w14:paraId="48E3DFC0" w14:textId="77777777" w:rsidTr="00717DB2">
        <w:trPr>
          <w:trHeight w:val="698"/>
        </w:trPr>
        <w:tc>
          <w:tcPr>
            <w:tcW w:w="9067" w:type="dxa"/>
            <w:vAlign w:val="center"/>
          </w:tcPr>
          <w:p w14:paraId="1AF1CA20" w14:textId="77777777" w:rsidR="00A81D6B" w:rsidRPr="005532D2" w:rsidRDefault="00A81D6B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Forenames:</w:t>
            </w:r>
          </w:p>
        </w:tc>
      </w:tr>
    </w:tbl>
    <w:p w14:paraId="690BB671" w14:textId="77777777" w:rsidR="00A81D6B" w:rsidRDefault="00A81D6B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A81D6B" w:rsidRPr="005532D2" w14:paraId="50A1558C" w14:textId="77777777" w:rsidTr="00717DB2">
        <w:trPr>
          <w:trHeight w:val="1513"/>
        </w:trPr>
        <w:tc>
          <w:tcPr>
            <w:tcW w:w="9067" w:type="dxa"/>
            <w:vAlign w:val="center"/>
          </w:tcPr>
          <w:p w14:paraId="01630A43" w14:textId="2FB654AF" w:rsidR="00A81D6B" w:rsidRPr="005532D2" w:rsidRDefault="00A81D6B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Address:</w:t>
            </w:r>
          </w:p>
          <w:p w14:paraId="4F8D4D75" w14:textId="77777777" w:rsidR="00A81D6B" w:rsidRPr="005532D2" w:rsidRDefault="00A81D6B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F16AB10" w14:textId="77777777" w:rsidR="00A81D6B" w:rsidRPr="005532D2" w:rsidRDefault="00A81D6B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3AD7655" w14:textId="77777777" w:rsidR="00A81D6B" w:rsidRPr="005532D2" w:rsidRDefault="00A81D6B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Post code:</w:t>
            </w:r>
          </w:p>
        </w:tc>
      </w:tr>
    </w:tbl>
    <w:p w14:paraId="585BBE50" w14:textId="77777777" w:rsidR="00A81D6B" w:rsidRDefault="00A81D6B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A81D6B" w:rsidRPr="005532D2" w14:paraId="57BCA76A" w14:textId="77777777" w:rsidTr="00717DB2">
        <w:trPr>
          <w:trHeight w:val="733"/>
        </w:trPr>
        <w:tc>
          <w:tcPr>
            <w:tcW w:w="9067" w:type="dxa"/>
            <w:vAlign w:val="center"/>
          </w:tcPr>
          <w:p w14:paraId="0429EED9" w14:textId="085CAB96" w:rsidR="00A81D6B" w:rsidRPr="005532D2" w:rsidRDefault="00A81D6B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 xml:space="preserve">Telephone:                                                </w:t>
            </w:r>
            <w:r w:rsidR="00B07CDF">
              <w:rPr>
                <w:rFonts w:ascii="Arial" w:hAnsi="Arial"/>
                <w:b/>
                <w:sz w:val="22"/>
                <w:szCs w:val="22"/>
              </w:rPr>
              <w:t xml:space="preserve">      </w:t>
            </w:r>
            <w:r w:rsidRPr="005532D2">
              <w:rPr>
                <w:rFonts w:ascii="Arial" w:hAnsi="Arial"/>
                <w:b/>
                <w:sz w:val="22"/>
                <w:szCs w:val="22"/>
              </w:rPr>
              <w:t xml:space="preserve"> Mobile:</w:t>
            </w:r>
          </w:p>
        </w:tc>
      </w:tr>
    </w:tbl>
    <w:p w14:paraId="7B6F6A44" w14:textId="77777777" w:rsidR="00A81D6B" w:rsidRDefault="00A81D6B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A81D6B" w:rsidRPr="005532D2" w14:paraId="2315E032" w14:textId="77777777" w:rsidTr="00717DB2">
        <w:trPr>
          <w:trHeight w:val="700"/>
        </w:trPr>
        <w:tc>
          <w:tcPr>
            <w:tcW w:w="9067" w:type="dxa"/>
            <w:vAlign w:val="center"/>
          </w:tcPr>
          <w:p w14:paraId="24BA8891" w14:textId="77777777" w:rsidR="00A81D6B" w:rsidRPr="005532D2" w:rsidRDefault="00A81D6B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E-mail address:</w:t>
            </w:r>
          </w:p>
        </w:tc>
      </w:tr>
    </w:tbl>
    <w:p w14:paraId="72663F85" w14:textId="77777777" w:rsidR="00B07CDF" w:rsidRDefault="00B07CDF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07CDF" w14:paraId="36BDC386" w14:textId="77777777" w:rsidTr="00717DB2">
        <w:trPr>
          <w:trHeight w:val="731"/>
        </w:trPr>
        <w:tc>
          <w:tcPr>
            <w:tcW w:w="9016" w:type="dxa"/>
            <w:vAlign w:val="center"/>
          </w:tcPr>
          <w:p w14:paraId="7FE95DBB" w14:textId="71D38751" w:rsidR="00B07CDF" w:rsidRDefault="00B07CDF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National Insurance Number:</w:t>
            </w:r>
          </w:p>
        </w:tc>
      </w:tr>
    </w:tbl>
    <w:p w14:paraId="6CCD97F9" w14:textId="77777777" w:rsidR="00B07CDF" w:rsidRDefault="00B07CDF" w:rsidP="00894EED">
      <w:pPr>
        <w:jc w:val="both"/>
        <w:rPr>
          <w:rFonts w:ascii="Arial" w:hAnsi="Arial"/>
          <w:b/>
          <w:sz w:val="22"/>
          <w:szCs w:val="22"/>
        </w:rPr>
      </w:pPr>
    </w:p>
    <w:p w14:paraId="30D164A2" w14:textId="77777777" w:rsidR="00717DB2" w:rsidRDefault="00717DB2" w:rsidP="00894EED">
      <w:pPr>
        <w:jc w:val="both"/>
        <w:rPr>
          <w:rFonts w:ascii="Arial" w:hAnsi="Arial"/>
          <w:b/>
          <w:sz w:val="22"/>
          <w:szCs w:val="22"/>
        </w:rPr>
      </w:pPr>
    </w:p>
    <w:p w14:paraId="69E9668A" w14:textId="77777777" w:rsidR="00052E91" w:rsidRDefault="00052E91" w:rsidP="00894EED">
      <w:pPr>
        <w:jc w:val="both"/>
        <w:rPr>
          <w:rFonts w:ascii="Arial" w:hAnsi="Arial"/>
          <w:b/>
          <w:sz w:val="22"/>
          <w:szCs w:val="22"/>
        </w:rPr>
      </w:pPr>
    </w:p>
    <w:p w14:paraId="05354966" w14:textId="77777777" w:rsidR="00052E91" w:rsidRDefault="00052E91" w:rsidP="00894EED">
      <w:pPr>
        <w:jc w:val="both"/>
        <w:rPr>
          <w:rFonts w:ascii="Arial" w:hAnsi="Arial"/>
          <w:b/>
          <w:sz w:val="22"/>
          <w:szCs w:val="22"/>
        </w:rPr>
      </w:pPr>
    </w:p>
    <w:p w14:paraId="7E3309CF" w14:textId="77777777" w:rsidR="00052E91" w:rsidRDefault="00052E91" w:rsidP="00894EED">
      <w:pPr>
        <w:jc w:val="both"/>
        <w:rPr>
          <w:rFonts w:ascii="Arial" w:hAnsi="Arial"/>
          <w:b/>
          <w:sz w:val="22"/>
          <w:szCs w:val="22"/>
        </w:rPr>
      </w:pPr>
    </w:p>
    <w:p w14:paraId="601B77AB" w14:textId="684D729E" w:rsidR="00B07CDF" w:rsidRDefault="00B07CDF" w:rsidP="00894EED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lastRenderedPageBreak/>
        <w:t>COVERING LETTER</w:t>
      </w:r>
    </w:p>
    <w:p w14:paraId="64C3EFCB" w14:textId="77777777" w:rsidR="00B65CCD" w:rsidRDefault="00B65CCD" w:rsidP="00894EED">
      <w:pPr>
        <w:jc w:val="both"/>
        <w:rPr>
          <w:rFonts w:ascii="Arial" w:hAnsi="Arial"/>
          <w:b/>
          <w:sz w:val="22"/>
          <w:szCs w:val="22"/>
        </w:rPr>
      </w:pPr>
    </w:p>
    <w:p w14:paraId="7F7F4056" w14:textId="3B1DEFA4" w:rsidR="00B65CCD" w:rsidRDefault="00B65CCD" w:rsidP="00894EED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Please detail why you are applying and what skills and experience you will bring to the role.</w:t>
      </w:r>
    </w:p>
    <w:p w14:paraId="63A4B911" w14:textId="77777777" w:rsidR="00B07CDF" w:rsidRDefault="00B07CDF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F91660" w14:paraId="409FF2CE" w14:textId="77777777" w:rsidTr="00717DB2">
        <w:trPr>
          <w:trHeight w:val="12106"/>
        </w:trPr>
        <w:tc>
          <w:tcPr>
            <w:tcW w:w="9067" w:type="dxa"/>
          </w:tcPr>
          <w:p w14:paraId="28F8FF1F" w14:textId="77777777" w:rsidR="00F91660" w:rsidRDefault="00F91660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3153BB1" w14:textId="5F927241" w:rsidR="00B65CCD" w:rsidRPr="00F91660" w:rsidRDefault="00B65CCD" w:rsidP="006A7F31">
            <w:pPr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</w:tc>
      </w:tr>
    </w:tbl>
    <w:p w14:paraId="1DFA8804" w14:textId="77777777" w:rsidR="00B07CDF" w:rsidRDefault="00B07CDF" w:rsidP="00894EED">
      <w:pPr>
        <w:jc w:val="both"/>
        <w:rPr>
          <w:rFonts w:ascii="Arial" w:hAnsi="Arial"/>
          <w:b/>
          <w:sz w:val="22"/>
          <w:szCs w:val="22"/>
        </w:rPr>
      </w:pPr>
    </w:p>
    <w:p w14:paraId="59E2C589" w14:textId="77777777" w:rsidR="00B65CCD" w:rsidRDefault="00B65CCD" w:rsidP="00894EED">
      <w:pPr>
        <w:jc w:val="both"/>
        <w:rPr>
          <w:rFonts w:ascii="Arial" w:hAnsi="Arial"/>
          <w:b/>
          <w:sz w:val="22"/>
          <w:szCs w:val="22"/>
        </w:rPr>
      </w:pPr>
    </w:p>
    <w:p w14:paraId="58A6A3DC" w14:textId="56949A91" w:rsidR="00A81D6B" w:rsidRDefault="00B07CDF" w:rsidP="00894EED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lastRenderedPageBreak/>
        <w:t>EMPLOYMENT</w:t>
      </w:r>
    </w:p>
    <w:p w14:paraId="0BE9156D" w14:textId="77777777" w:rsidR="002A5FC2" w:rsidRDefault="002A5FC2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7645D3" w:rsidRPr="005532D2" w14:paraId="1F2F0D4B" w14:textId="77777777" w:rsidTr="00B07CDF">
        <w:trPr>
          <w:trHeight w:val="3431"/>
        </w:trPr>
        <w:tc>
          <w:tcPr>
            <w:tcW w:w="9067" w:type="dxa"/>
            <w:vAlign w:val="center"/>
          </w:tcPr>
          <w:p w14:paraId="07E7BCA9" w14:textId="77777777" w:rsidR="007645D3" w:rsidRPr="005532D2" w:rsidRDefault="007645D3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Name and Address of current/most recent Employer:</w:t>
            </w:r>
          </w:p>
          <w:p w14:paraId="2AACB1AE" w14:textId="77777777" w:rsidR="007645D3" w:rsidRPr="005532D2" w:rsidRDefault="007645D3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E291842" w14:textId="77777777" w:rsidR="007645D3" w:rsidRPr="005532D2" w:rsidRDefault="007645D3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99470B8" w14:textId="77777777" w:rsidR="007645D3" w:rsidRPr="005532D2" w:rsidRDefault="007645D3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EB52D64" w14:textId="77777777" w:rsidR="007645D3" w:rsidRPr="005532D2" w:rsidRDefault="007645D3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79B3A68" w14:textId="77777777" w:rsidR="007645D3" w:rsidRDefault="007645D3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Telephone:</w:t>
            </w:r>
          </w:p>
          <w:p w14:paraId="491C82E5" w14:textId="77777777" w:rsidR="000C13C3" w:rsidRDefault="000C13C3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5D6603C" w14:textId="77777777" w:rsidR="000C13C3" w:rsidRPr="00973129" w:rsidRDefault="00973129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973129">
              <w:rPr>
                <w:rFonts w:ascii="Arial" w:hAnsi="Arial"/>
                <w:b/>
                <w:sz w:val="22"/>
                <w:szCs w:val="22"/>
              </w:rPr>
              <w:t>Post held:</w:t>
            </w:r>
          </w:p>
          <w:p w14:paraId="6C36BDDA" w14:textId="77777777" w:rsidR="00973129" w:rsidRPr="00973129" w:rsidRDefault="00973129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973129">
              <w:rPr>
                <w:rFonts w:ascii="Arial" w:hAnsi="Arial"/>
                <w:b/>
                <w:sz w:val="22"/>
                <w:szCs w:val="22"/>
              </w:rPr>
              <w:t>From:                                                           To:</w:t>
            </w:r>
          </w:p>
          <w:p w14:paraId="0B1E4F28" w14:textId="77777777" w:rsidR="00973129" w:rsidRPr="00973129" w:rsidRDefault="00973129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973129">
              <w:rPr>
                <w:rFonts w:ascii="Arial" w:hAnsi="Arial"/>
                <w:b/>
                <w:sz w:val="22"/>
                <w:szCs w:val="22"/>
              </w:rPr>
              <w:t>Salary:</w:t>
            </w:r>
          </w:p>
          <w:p w14:paraId="24CF67DB" w14:textId="77777777" w:rsidR="00973129" w:rsidRPr="00973129" w:rsidRDefault="00973129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973129">
              <w:rPr>
                <w:rFonts w:ascii="Arial" w:hAnsi="Arial"/>
                <w:b/>
                <w:sz w:val="22"/>
                <w:szCs w:val="22"/>
              </w:rPr>
              <w:t>Notice period required:</w:t>
            </w:r>
          </w:p>
          <w:p w14:paraId="43D00A7C" w14:textId="77777777" w:rsidR="00973129" w:rsidRPr="005532D2" w:rsidRDefault="00973129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973129">
              <w:rPr>
                <w:rFonts w:ascii="Arial" w:hAnsi="Arial"/>
                <w:b/>
                <w:sz w:val="22"/>
                <w:szCs w:val="22"/>
              </w:rPr>
              <w:t>Reason for leaving:</w:t>
            </w:r>
          </w:p>
        </w:tc>
      </w:tr>
    </w:tbl>
    <w:p w14:paraId="6B1DAC58" w14:textId="77777777" w:rsidR="00A81D6B" w:rsidRDefault="00A81D6B" w:rsidP="00894EED">
      <w:pPr>
        <w:jc w:val="both"/>
        <w:rPr>
          <w:rFonts w:ascii="Arial" w:hAnsi="Arial"/>
          <w:b/>
          <w:sz w:val="22"/>
          <w:szCs w:val="22"/>
        </w:rPr>
      </w:pPr>
    </w:p>
    <w:p w14:paraId="6C698B5A" w14:textId="77777777" w:rsidR="005532D2" w:rsidRPr="005532D2" w:rsidRDefault="005532D2" w:rsidP="00894EED">
      <w:pPr>
        <w:jc w:val="both"/>
        <w:rPr>
          <w:vanish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72"/>
      </w:tblGrid>
      <w:tr w:rsidR="007645D3" w14:paraId="44BC0969" w14:textId="77777777" w:rsidTr="00B07CDF">
        <w:trPr>
          <w:trHeight w:val="4995"/>
        </w:trPr>
        <w:tc>
          <w:tcPr>
            <w:tcW w:w="9072" w:type="dxa"/>
          </w:tcPr>
          <w:p w14:paraId="2813DE61" w14:textId="77777777" w:rsidR="007645D3" w:rsidRDefault="007645D3" w:rsidP="00894EED">
            <w:pPr>
              <w:ind w:left="42"/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D46EB42" w14:textId="77777777" w:rsidR="007645D3" w:rsidRDefault="007645D3" w:rsidP="00894EED">
            <w:pPr>
              <w:ind w:left="42"/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Please give details of your main duties and responsibilities:</w:t>
            </w:r>
          </w:p>
        </w:tc>
      </w:tr>
    </w:tbl>
    <w:p w14:paraId="536BC77F" w14:textId="77777777" w:rsidR="007645D3" w:rsidRDefault="007645D3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D54495" w:rsidRPr="005532D2" w14:paraId="3E44F81B" w14:textId="77777777" w:rsidTr="00D54495">
        <w:trPr>
          <w:trHeight w:val="785"/>
        </w:trPr>
        <w:tc>
          <w:tcPr>
            <w:tcW w:w="9072" w:type="dxa"/>
            <w:gridSpan w:val="4"/>
            <w:vAlign w:val="center"/>
          </w:tcPr>
          <w:p w14:paraId="5BF76E07" w14:textId="0A629204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Please give details of all previous employment (most recent first)</w:t>
            </w:r>
          </w:p>
        </w:tc>
      </w:tr>
      <w:tr w:rsidR="00D54495" w:rsidRPr="005532D2" w14:paraId="3DB443F9" w14:textId="77777777" w:rsidTr="00D54495">
        <w:trPr>
          <w:trHeight w:val="567"/>
        </w:trPr>
        <w:tc>
          <w:tcPr>
            <w:tcW w:w="2268" w:type="dxa"/>
          </w:tcPr>
          <w:p w14:paraId="330CFAC5" w14:textId="77777777" w:rsidR="00D54495" w:rsidRPr="005532D2" w:rsidRDefault="00D54495" w:rsidP="00D5449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14:paraId="13FD2BF0" w14:textId="1ABA96D4" w:rsidR="00D54495" w:rsidRPr="005532D2" w:rsidRDefault="00D54495" w:rsidP="00D5449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Name of Employer</w:t>
            </w:r>
          </w:p>
          <w:p w14:paraId="6FFD2351" w14:textId="77777777" w:rsidR="00D54495" w:rsidRPr="005532D2" w:rsidRDefault="00D54495" w:rsidP="00D5449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678D079F" w14:textId="77777777" w:rsidR="00D54495" w:rsidRDefault="00D54495" w:rsidP="00D5449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14:paraId="728B5DE4" w14:textId="00701973" w:rsidR="00D54495" w:rsidRPr="005532D2" w:rsidRDefault="00D54495" w:rsidP="00D5449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Position held</w:t>
            </w:r>
          </w:p>
          <w:p w14:paraId="5D40C29D" w14:textId="4B29BB08" w:rsidR="00D54495" w:rsidRPr="005532D2" w:rsidRDefault="00D54495" w:rsidP="00D5449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055A9E1B" w14:textId="77777777" w:rsidR="00D54495" w:rsidRDefault="00D54495" w:rsidP="00D5449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14:paraId="0E0D12AC" w14:textId="5BB68D61" w:rsidR="00D54495" w:rsidRPr="005532D2" w:rsidRDefault="00D54495" w:rsidP="00D5449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To/From</w:t>
            </w:r>
          </w:p>
          <w:p w14:paraId="1876DDB9" w14:textId="15492946" w:rsidR="00D54495" w:rsidRPr="005532D2" w:rsidRDefault="00D54495" w:rsidP="00D5449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13908975" w14:textId="77777777" w:rsidR="00D54495" w:rsidRDefault="00D54495" w:rsidP="00D5449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14:paraId="147C038E" w14:textId="286A5D78" w:rsidR="00D54495" w:rsidRPr="005532D2" w:rsidRDefault="00D54495" w:rsidP="00D5449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Reason for leaving</w:t>
            </w:r>
          </w:p>
          <w:p w14:paraId="12861A86" w14:textId="2259F448" w:rsidR="00D54495" w:rsidRPr="005532D2" w:rsidRDefault="00D54495" w:rsidP="00D5449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D54495" w:rsidRPr="005532D2" w14:paraId="39C34F94" w14:textId="77777777" w:rsidTr="00D54495">
        <w:trPr>
          <w:trHeight w:val="663"/>
        </w:trPr>
        <w:tc>
          <w:tcPr>
            <w:tcW w:w="2268" w:type="dxa"/>
          </w:tcPr>
          <w:p w14:paraId="76EEFD6B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97CFB5D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AC4049D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CF1CF1B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3A31101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1D0372B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BE1445D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C087229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B106895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F89063B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6C0C0B3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BAD86DF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B1BC572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372753E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908824C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67B6EFB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85D7711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4AD7F87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F0201F0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B1107E3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768760B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3E24B20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1B68B7BC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B5D681D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96FD894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2D4A0E0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22C7590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EA6D407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12102A9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A6FD973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FF5D243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4904B1A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E9DFA89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DA14EA8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0536AA8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B2F90E3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AD636FE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708A903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2487994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16D2A62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3FFE91D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B9ECC82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618824D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53A333A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64CC1F79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5E048EA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859F853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E984E48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40020F6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3FD3A23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4AC101B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7F2A8E8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346C8F7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D9868CC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AF93560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581607D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F5F9997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1940B34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77E7919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9F87832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C27D96A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FCC7EFD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33094B1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9C5099D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70EB888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E3481BA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4F619D27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ED6C02D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F97647A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DF665FA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0B2F080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BC13FAE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FB4E69A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9FF8D77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BE3012D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EB0C0E4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DE49E60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69CC7E1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7ACD816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CEA7333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9522FA4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0FA5E54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0017563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3012BA2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EF3D4F0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B3CA66C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0C94FA8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E14A9CF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14D0B164" w14:textId="77777777" w:rsidR="005F2943" w:rsidRDefault="005F2943" w:rsidP="00894EED">
      <w:pPr>
        <w:ind w:left="-142" w:firstLine="142"/>
        <w:jc w:val="both"/>
        <w:rPr>
          <w:rFonts w:ascii="Arial" w:hAnsi="Arial"/>
          <w:b/>
          <w:sz w:val="22"/>
          <w:szCs w:val="22"/>
        </w:rPr>
      </w:pPr>
    </w:p>
    <w:p w14:paraId="25320DE4" w14:textId="77777777" w:rsidR="005F2943" w:rsidRDefault="005F2943" w:rsidP="00894EED">
      <w:pPr>
        <w:jc w:val="both"/>
        <w:rPr>
          <w:rFonts w:ascii="Arial" w:hAnsi="Arial"/>
          <w:b/>
          <w:sz w:val="22"/>
          <w:szCs w:val="22"/>
        </w:rPr>
      </w:pPr>
    </w:p>
    <w:p w14:paraId="0C4B9F06" w14:textId="7078F95A" w:rsidR="004048DB" w:rsidRDefault="00ED0AB1" w:rsidP="00894EED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EDUCATION AND TRAINING</w:t>
      </w:r>
    </w:p>
    <w:p w14:paraId="52DA6502" w14:textId="77777777" w:rsidR="005F2943" w:rsidRDefault="005F2943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559"/>
        <w:gridCol w:w="1558"/>
        <w:gridCol w:w="2836"/>
      </w:tblGrid>
      <w:tr w:rsidR="00D54495" w:rsidRPr="005532D2" w14:paraId="61E45E37" w14:textId="77777777" w:rsidTr="000A7993">
        <w:trPr>
          <w:trHeight w:val="1014"/>
        </w:trPr>
        <w:tc>
          <w:tcPr>
            <w:tcW w:w="9067" w:type="dxa"/>
            <w:gridSpan w:val="4"/>
          </w:tcPr>
          <w:p w14:paraId="5D4F4759" w14:textId="77777777" w:rsidR="00D54495" w:rsidRPr="005532D2" w:rsidRDefault="00D54495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A2BD690" w14:textId="77777777" w:rsidR="00D54495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Please give details of secondary education, further/higher education and qualifications gained.</w:t>
            </w:r>
          </w:p>
          <w:p w14:paraId="4E8F134D" w14:textId="4E72EE46" w:rsidR="00D54495" w:rsidRPr="005532D2" w:rsidRDefault="00D54495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D54495" w:rsidRPr="005532D2" w14:paraId="0E1D1E3E" w14:textId="77777777" w:rsidTr="009910CD">
        <w:trPr>
          <w:trHeight w:val="746"/>
        </w:trPr>
        <w:tc>
          <w:tcPr>
            <w:tcW w:w="3114" w:type="dxa"/>
            <w:vAlign w:val="center"/>
          </w:tcPr>
          <w:p w14:paraId="13747DE2" w14:textId="76171F37" w:rsidR="00D54495" w:rsidRPr="005532D2" w:rsidRDefault="00D54495" w:rsidP="009910CD">
            <w:pPr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School/College/University</w:t>
            </w:r>
          </w:p>
        </w:tc>
        <w:tc>
          <w:tcPr>
            <w:tcW w:w="1559" w:type="dxa"/>
            <w:vAlign w:val="center"/>
          </w:tcPr>
          <w:p w14:paraId="770E0F8E" w14:textId="04DE7041" w:rsidR="00D54495" w:rsidRPr="005532D2" w:rsidRDefault="00D54495" w:rsidP="009910CD">
            <w:pPr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From</w:t>
            </w:r>
          </w:p>
        </w:tc>
        <w:tc>
          <w:tcPr>
            <w:tcW w:w="1558" w:type="dxa"/>
            <w:vAlign w:val="center"/>
          </w:tcPr>
          <w:p w14:paraId="7177AD39" w14:textId="639AF248" w:rsidR="00D54495" w:rsidRPr="005532D2" w:rsidRDefault="00D54495" w:rsidP="009910CD">
            <w:pPr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To</w:t>
            </w:r>
          </w:p>
        </w:tc>
        <w:tc>
          <w:tcPr>
            <w:tcW w:w="2836" w:type="dxa"/>
            <w:vAlign w:val="center"/>
          </w:tcPr>
          <w:p w14:paraId="0BE2928F" w14:textId="2091902B" w:rsidR="00D54495" w:rsidRPr="005532D2" w:rsidRDefault="00D54495" w:rsidP="009910CD">
            <w:pPr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Subjects/Examination results</w:t>
            </w:r>
          </w:p>
        </w:tc>
      </w:tr>
      <w:tr w:rsidR="00D54495" w:rsidRPr="005532D2" w14:paraId="4791A040" w14:textId="77777777" w:rsidTr="000A7993">
        <w:trPr>
          <w:trHeight w:val="675"/>
        </w:trPr>
        <w:tc>
          <w:tcPr>
            <w:tcW w:w="3114" w:type="dxa"/>
          </w:tcPr>
          <w:p w14:paraId="10FF5DBE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FBBFBDF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9BA562E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1523B84" w14:textId="77777777" w:rsidR="00D54495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BD0CEAD" w14:textId="77777777" w:rsidR="000A7993" w:rsidRDefault="000A7993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83639CE" w14:textId="77777777" w:rsidR="000A7993" w:rsidRDefault="000A7993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5967ED5" w14:textId="77777777" w:rsidR="000A7993" w:rsidRPr="005532D2" w:rsidRDefault="000A7993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AC2368E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7B3CC51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7B1F41A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0EE5786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2A06D7E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F95755C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47FE1C9" w14:textId="77777777" w:rsidR="00D54495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A6692DE" w14:textId="77777777" w:rsidR="00D54495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AA35BAA" w14:textId="77777777" w:rsidR="00D54495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3C40430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7DC887CF" w14:textId="77777777" w:rsidR="00D54495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800E7AC" w14:textId="77777777" w:rsidR="00D54495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1E1A75D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558" w:type="dxa"/>
          </w:tcPr>
          <w:p w14:paraId="08DE736E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836" w:type="dxa"/>
          </w:tcPr>
          <w:p w14:paraId="58FEF1DD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38BD7F7B" w14:textId="77777777" w:rsidR="005F2943" w:rsidRDefault="005F2943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9B6518" w:rsidRPr="005532D2" w14:paraId="10CF98FB" w14:textId="77777777" w:rsidTr="000956CE">
        <w:trPr>
          <w:trHeight w:val="2124"/>
        </w:trPr>
        <w:tc>
          <w:tcPr>
            <w:tcW w:w="9067" w:type="dxa"/>
          </w:tcPr>
          <w:p w14:paraId="105B5B5B" w14:textId="77777777" w:rsidR="00ED0AB1" w:rsidRDefault="00ED0AB1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8D06F6B" w14:textId="5F7B182D" w:rsidR="009B6518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Other qualifications and relevant training</w:t>
            </w:r>
            <w:r w:rsidR="00A91BB2">
              <w:rPr>
                <w:rFonts w:ascii="Arial" w:hAnsi="Arial"/>
                <w:b/>
                <w:sz w:val="22"/>
                <w:szCs w:val="22"/>
              </w:rPr>
              <w:t>:</w:t>
            </w:r>
          </w:p>
          <w:p w14:paraId="4F4F3EA0" w14:textId="77777777" w:rsidR="00BF79DD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E226967" w14:textId="77777777" w:rsidR="00BF79DD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9324FC2" w14:textId="77777777" w:rsidR="00BF79DD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A2AC049" w14:textId="77777777" w:rsidR="00BF79DD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51F7F44" w14:textId="77777777" w:rsidR="00BF79DD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462503C" w14:textId="77777777" w:rsidR="00BF79DD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AACE370" w14:textId="77777777" w:rsidR="00BF79DD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59E3121" w14:textId="77777777" w:rsidR="00BF79DD" w:rsidRPr="005532D2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072C8E6F" w14:textId="77777777" w:rsidR="005F2943" w:rsidRDefault="005F2943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9B6518" w:rsidRPr="005532D2" w14:paraId="516988A0" w14:textId="77777777" w:rsidTr="00ED0AB1">
        <w:trPr>
          <w:trHeight w:val="2010"/>
        </w:trPr>
        <w:tc>
          <w:tcPr>
            <w:tcW w:w="9072" w:type="dxa"/>
          </w:tcPr>
          <w:p w14:paraId="0A859446" w14:textId="77777777" w:rsidR="00ED0AB1" w:rsidRDefault="00ED0AB1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360E31B" w14:textId="1BCC5FD8" w:rsidR="009B6518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Member</w:t>
            </w:r>
            <w:r w:rsidR="00A91BB2">
              <w:rPr>
                <w:rFonts w:ascii="Arial" w:hAnsi="Arial"/>
                <w:b/>
                <w:sz w:val="22"/>
                <w:szCs w:val="22"/>
              </w:rPr>
              <w:t>ship of Professional Bodies etc:</w:t>
            </w:r>
          </w:p>
          <w:p w14:paraId="46F57825" w14:textId="77777777" w:rsidR="00BF79DD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20F0E83" w14:textId="77777777" w:rsidR="00BF79DD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6ACA716" w14:textId="77777777" w:rsidR="00BF79DD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892B542" w14:textId="77777777" w:rsidR="00BF79DD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F407CA5" w14:textId="77777777" w:rsidR="00BF79DD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7FA8D5A" w14:textId="77777777" w:rsidR="00BF79DD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20D6D24" w14:textId="77777777" w:rsidR="00BF79DD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A6B8EB9" w14:textId="77777777" w:rsidR="00ED0AB1" w:rsidRDefault="00ED0AB1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24ED7EE" w14:textId="77777777" w:rsidR="00ED0AB1" w:rsidRDefault="00ED0AB1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6C245E8" w14:textId="77777777" w:rsidR="00ED0AB1" w:rsidRDefault="00ED0AB1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E93C040" w14:textId="77777777" w:rsidR="00ED0AB1" w:rsidRDefault="00ED0AB1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E5A4A0B" w14:textId="77777777" w:rsidR="00ED0AB1" w:rsidRDefault="00ED0AB1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820E7CD" w14:textId="77777777" w:rsidR="00BF79DD" w:rsidRPr="005532D2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58AB4434" w14:textId="77777777" w:rsidR="009B6518" w:rsidRDefault="009B6518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9B6518" w:rsidRPr="005532D2" w14:paraId="488296D2" w14:textId="77777777" w:rsidTr="00ED0AB1">
        <w:trPr>
          <w:trHeight w:val="2219"/>
        </w:trPr>
        <w:tc>
          <w:tcPr>
            <w:tcW w:w="9072" w:type="dxa"/>
          </w:tcPr>
          <w:p w14:paraId="31C16FDE" w14:textId="77777777" w:rsidR="00ED0AB1" w:rsidRDefault="00ED0AB1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D64762D" w14:textId="4195FAC0" w:rsidR="009B6518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Hobbies/Interests</w:t>
            </w:r>
            <w:r w:rsidR="00A91BB2">
              <w:rPr>
                <w:rFonts w:ascii="Arial" w:hAnsi="Arial"/>
                <w:b/>
                <w:sz w:val="22"/>
                <w:szCs w:val="22"/>
              </w:rPr>
              <w:t>:</w:t>
            </w:r>
          </w:p>
          <w:p w14:paraId="52167CC8" w14:textId="77777777" w:rsidR="00BF79DD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3BDD5BB" w14:textId="77777777" w:rsidR="00BF79DD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4BD2EF0" w14:textId="77777777" w:rsidR="00BF79DD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8BE9C62" w14:textId="77777777" w:rsidR="00BF79DD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382245B" w14:textId="77777777" w:rsidR="00BF79DD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2B99F36" w14:textId="77777777" w:rsidR="00BF79DD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61DA086" w14:textId="40E46864" w:rsidR="00BF79DD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55ECF5F" w14:textId="77777777" w:rsidR="00ED0AB1" w:rsidRDefault="00ED0AB1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812B41B" w14:textId="77777777" w:rsidR="00ED0AB1" w:rsidRDefault="00ED0AB1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00EA2B0" w14:textId="77777777" w:rsidR="00ED0AB1" w:rsidRDefault="00ED0AB1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3AC7761" w14:textId="77777777" w:rsidR="00ED0AB1" w:rsidRDefault="00ED0AB1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8D2FF24" w14:textId="77777777" w:rsidR="00ED0AB1" w:rsidRDefault="00ED0AB1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F55B3A1" w14:textId="77777777" w:rsidR="00ED0AB1" w:rsidRDefault="00ED0AB1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D579041" w14:textId="77777777" w:rsidR="00ED0AB1" w:rsidRDefault="00ED0AB1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9A42094" w14:textId="77777777" w:rsidR="00ED0AB1" w:rsidRPr="005532D2" w:rsidRDefault="00ED0AB1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69EC94B6" w14:textId="77777777" w:rsidR="00ED0AB1" w:rsidRDefault="00ED0AB1" w:rsidP="00894EED">
      <w:pPr>
        <w:jc w:val="both"/>
      </w:pPr>
    </w:p>
    <w:p w14:paraId="2FA1E5D0" w14:textId="77777777" w:rsidR="00ED0AB1" w:rsidRDefault="00ED0AB1" w:rsidP="00894EED">
      <w:pPr>
        <w:jc w:val="both"/>
      </w:pPr>
    </w:p>
    <w:p w14:paraId="472BBFF0" w14:textId="77777777" w:rsidR="00ED0AB1" w:rsidRDefault="00ED0AB1" w:rsidP="00894EED">
      <w:pPr>
        <w:jc w:val="both"/>
      </w:pPr>
    </w:p>
    <w:p w14:paraId="6ABE301B" w14:textId="77777777" w:rsidR="00ED0AB1" w:rsidRDefault="00ED0AB1" w:rsidP="00894EED">
      <w:pPr>
        <w:jc w:val="both"/>
      </w:pPr>
    </w:p>
    <w:p w14:paraId="008553DF" w14:textId="77777777" w:rsidR="00ED0AB1" w:rsidRDefault="00ED0AB1" w:rsidP="00894EED">
      <w:pPr>
        <w:jc w:val="both"/>
      </w:pPr>
    </w:p>
    <w:p w14:paraId="14CB7ACC" w14:textId="77777777" w:rsidR="00ED0AB1" w:rsidRDefault="00ED0AB1" w:rsidP="00894EED">
      <w:pPr>
        <w:jc w:val="both"/>
      </w:pPr>
    </w:p>
    <w:p w14:paraId="79B5EE2C" w14:textId="77777777" w:rsidR="00ED0AB1" w:rsidRDefault="00ED0AB1" w:rsidP="00894EED">
      <w:pPr>
        <w:jc w:val="both"/>
      </w:pPr>
    </w:p>
    <w:p w14:paraId="4C6FB7D6" w14:textId="77777777" w:rsidR="00ED0AB1" w:rsidRDefault="00ED0AB1" w:rsidP="00894EED">
      <w:pPr>
        <w:jc w:val="both"/>
      </w:pPr>
    </w:p>
    <w:p w14:paraId="2D22488D" w14:textId="77777777" w:rsidR="00ED0AB1" w:rsidRDefault="00ED0AB1" w:rsidP="00894EED">
      <w:pPr>
        <w:jc w:val="both"/>
      </w:pPr>
    </w:p>
    <w:p w14:paraId="76B0C605" w14:textId="77777777" w:rsidR="00ED0AB1" w:rsidRDefault="00ED0AB1" w:rsidP="00894EED">
      <w:pPr>
        <w:jc w:val="both"/>
      </w:pPr>
    </w:p>
    <w:p w14:paraId="63DF6615" w14:textId="77777777" w:rsidR="00ED0AB1" w:rsidRDefault="00ED0AB1" w:rsidP="00894EED">
      <w:pPr>
        <w:jc w:val="both"/>
      </w:pPr>
    </w:p>
    <w:p w14:paraId="457FE39B" w14:textId="77777777" w:rsidR="00ED0AB1" w:rsidRDefault="00ED0AB1" w:rsidP="00894EED">
      <w:pPr>
        <w:jc w:val="both"/>
      </w:pPr>
    </w:p>
    <w:p w14:paraId="2C4B3549" w14:textId="77777777" w:rsidR="00ED0AB1" w:rsidRDefault="00ED0AB1" w:rsidP="00894EED">
      <w:pPr>
        <w:jc w:val="both"/>
      </w:pPr>
    </w:p>
    <w:p w14:paraId="53169806" w14:textId="77777777" w:rsidR="00ED0AB1" w:rsidRDefault="00ED0AB1" w:rsidP="00894EED">
      <w:pPr>
        <w:jc w:val="both"/>
      </w:pPr>
    </w:p>
    <w:p w14:paraId="4E0E57A4" w14:textId="77777777" w:rsidR="00ED0AB1" w:rsidRDefault="00ED0AB1" w:rsidP="00894EED">
      <w:pPr>
        <w:jc w:val="both"/>
      </w:pPr>
    </w:p>
    <w:p w14:paraId="4F5237AE" w14:textId="77777777" w:rsidR="00ED0AB1" w:rsidRDefault="00ED0AB1" w:rsidP="00894EED">
      <w:pPr>
        <w:jc w:val="both"/>
      </w:pPr>
    </w:p>
    <w:p w14:paraId="42554EB9" w14:textId="77777777" w:rsidR="00ED0AB1" w:rsidRDefault="00ED0AB1" w:rsidP="00894EED">
      <w:pPr>
        <w:jc w:val="both"/>
      </w:pPr>
    </w:p>
    <w:p w14:paraId="3FBB4834" w14:textId="77777777" w:rsidR="00ED0AB1" w:rsidRDefault="00ED0AB1" w:rsidP="00894EED">
      <w:pPr>
        <w:jc w:val="both"/>
      </w:pPr>
    </w:p>
    <w:p w14:paraId="09D7A0BA" w14:textId="77777777" w:rsidR="00ED0AB1" w:rsidRDefault="00ED0AB1" w:rsidP="00894EED">
      <w:pPr>
        <w:jc w:val="both"/>
      </w:pPr>
    </w:p>
    <w:p w14:paraId="69321B7D" w14:textId="77777777" w:rsidR="00ED0AB1" w:rsidRDefault="00ED0AB1" w:rsidP="00894EED">
      <w:pPr>
        <w:jc w:val="both"/>
      </w:pPr>
    </w:p>
    <w:p w14:paraId="63EA9AC7" w14:textId="2A3C2483" w:rsidR="00ED0AB1" w:rsidRDefault="00ED0AB1" w:rsidP="00894EED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ADDITIONAL INFORMATION</w:t>
      </w:r>
    </w:p>
    <w:p w14:paraId="32549384" w14:textId="77777777" w:rsidR="00ED0AB1" w:rsidRPr="00ED0AB1" w:rsidRDefault="00ED0AB1" w:rsidP="00894EED">
      <w:pPr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9B6518" w:rsidRPr="005532D2" w14:paraId="458A058B" w14:textId="77777777" w:rsidTr="000A7993">
        <w:trPr>
          <w:trHeight w:val="13379"/>
        </w:trPr>
        <w:tc>
          <w:tcPr>
            <w:tcW w:w="8931" w:type="dxa"/>
          </w:tcPr>
          <w:p w14:paraId="54E0D3F3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9A66C35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Please give details of your relevant skills, knowledge and experience (see job description and person specification)</w:t>
            </w:r>
          </w:p>
          <w:p w14:paraId="60920E96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E466875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E2233C9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1297359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E3AE230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40448DE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36C4930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C40766E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00C1216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A1E8B58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0D46F08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0B46B5D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4878004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D46D9E4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221ED43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A97F517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2A22D5B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2B29FCD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9A9479A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E2CBE68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5915EFF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4F60D7E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E705EBB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7EF2279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C0A3D12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FD5AF76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3B90622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C2CE5AB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173CE7B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2C4F3D1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8CA5610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554AC69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C66F0B8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42D7BA4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FED1047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4965B7E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740D99A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DE8A0D7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06F4546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7C1814C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304E03B3" w14:textId="77777777" w:rsidR="002A5FC2" w:rsidRDefault="002A5FC2" w:rsidP="00894EED">
      <w:pPr>
        <w:jc w:val="both"/>
        <w:rPr>
          <w:rFonts w:ascii="Arial" w:hAnsi="Arial"/>
          <w:b/>
          <w:sz w:val="22"/>
          <w:szCs w:val="22"/>
        </w:rPr>
      </w:pPr>
    </w:p>
    <w:p w14:paraId="5EB04CA0" w14:textId="77777777" w:rsidR="000A7993" w:rsidRDefault="000A7993" w:rsidP="00894EED">
      <w:pPr>
        <w:jc w:val="both"/>
        <w:rPr>
          <w:rFonts w:ascii="Arial" w:hAnsi="Arial"/>
          <w:b/>
          <w:sz w:val="22"/>
          <w:szCs w:val="22"/>
        </w:rPr>
      </w:pPr>
    </w:p>
    <w:p w14:paraId="1810D23A" w14:textId="77777777" w:rsidR="009B6518" w:rsidRDefault="009B6518" w:rsidP="00894EED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REFEREES</w:t>
      </w:r>
    </w:p>
    <w:p w14:paraId="585DBA29" w14:textId="77777777" w:rsidR="003B5B0F" w:rsidRDefault="003B5B0F" w:rsidP="00894EED">
      <w:pPr>
        <w:jc w:val="both"/>
        <w:rPr>
          <w:rFonts w:ascii="Arial" w:hAnsi="Arial"/>
          <w:b/>
          <w:sz w:val="22"/>
          <w:szCs w:val="22"/>
        </w:rPr>
      </w:pPr>
    </w:p>
    <w:p w14:paraId="1EBB8E7D" w14:textId="6A7A9DF2" w:rsidR="009B6518" w:rsidRDefault="009B6518" w:rsidP="00894EED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Please give the name of two referees, not related who are able to provide us with information to suppo</w:t>
      </w:r>
      <w:r w:rsidR="00BF79DD">
        <w:rPr>
          <w:rFonts w:ascii="Arial" w:hAnsi="Arial"/>
          <w:b/>
          <w:sz w:val="22"/>
          <w:szCs w:val="22"/>
        </w:rPr>
        <w:t>rt your application. One should</w:t>
      </w:r>
      <w:r>
        <w:rPr>
          <w:rFonts w:ascii="Arial" w:hAnsi="Arial"/>
          <w:b/>
          <w:sz w:val="22"/>
          <w:szCs w:val="22"/>
        </w:rPr>
        <w:t xml:space="preserve"> be your most recent employer</w:t>
      </w:r>
      <w:r w:rsidR="00656ADE">
        <w:rPr>
          <w:rFonts w:ascii="Arial" w:hAnsi="Arial"/>
          <w:b/>
          <w:sz w:val="22"/>
          <w:szCs w:val="22"/>
        </w:rPr>
        <w:t xml:space="preserve">. If </w:t>
      </w:r>
      <w:r w:rsidR="00BF79DD">
        <w:rPr>
          <w:rFonts w:ascii="Arial" w:hAnsi="Arial"/>
          <w:b/>
          <w:sz w:val="22"/>
          <w:szCs w:val="22"/>
        </w:rPr>
        <w:t>you have not had previous empl</w:t>
      </w:r>
      <w:r w:rsidR="00A91BB2">
        <w:rPr>
          <w:rFonts w:ascii="Arial" w:hAnsi="Arial"/>
          <w:b/>
          <w:sz w:val="22"/>
          <w:szCs w:val="22"/>
        </w:rPr>
        <w:t>o</w:t>
      </w:r>
      <w:r w:rsidR="00BF79DD">
        <w:rPr>
          <w:rFonts w:ascii="Arial" w:hAnsi="Arial"/>
          <w:b/>
          <w:sz w:val="22"/>
          <w:szCs w:val="22"/>
        </w:rPr>
        <w:t>yment</w:t>
      </w:r>
      <w:r>
        <w:rPr>
          <w:rFonts w:ascii="Arial" w:hAnsi="Arial"/>
          <w:b/>
          <w:sz w:val="22"/>
          <w:szCs w:val="22"/>
        </w:rPr>
        <w:t xml:space="preserve"> your Head teacher, lecturer/college tutor or a member of a community or volunteer co-ordinator where applicable.</w:t>
      </w:r>
    </w:p>
    <w:p w14:paraId="58485143" w14:textId="77777777" w:rsidR="00337BBB" w:rsidRDefault="00337BBB" w:rsidP="00894EED">
      <w:pPr>
        <w:jc w:val="both"/>
        <w:rPr>
          <w:rFonts w:ascii="Arial" w:hAnsi="Arial"/>
          <w:b/>
          <w:sz w:val="22"/>
          <w:szCs w:val="22"/>
        </w:rPr>
      </w:pPr>
    </w:p>
    <w:p w14:paraId="1C5611DA" w14:textId="4C2F93DD" w:rsidR="009B6518" w:rsidRDefault="009B6518" w:rsidP="00894EED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Please note:</w:t>
      </w:r>
      <w:r w:rsidR="00BF79DD">
        <w:rPr>
          <w:rFonts w:ascii="Arial" w:hAnsi="Arial"/>
          <w:b/>
          <w:sz w:val="22"/>
          <w:szCs w:val="22"/>
        </w:rPr>
        <w:t xml:space="preserve"> employment will only be commence</w:t>
      </w:r>
      <w:r>
        <w:rPr>
          <w:rFonts w:ascii="Arial" w:hAnsi="Arial"/>
          <w:b/>
          <w:sz w:val="22"/>
          <w:szCs w:val="22"/>
        </w:rPr>
        <w:t xml:space="preserve"> on receipt of two references.</w:t>
      </w:r>
    </w:p>
    <w:p w14:paraId="2CF793C4" w14:textId="77777777" w:rsidR="009B6518" w:rsidRDefault="009B6518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5"/>
        <w:gridCol w:w="4752"/>
      </w:tblGrid>
      <w:tr w:rsidR="00023CC5" w:rsidRPr="005532D2" w14:paraId="35E838EE" w14:textId="77777777" w:rsidTr="6FC43302">
        <w:trPr>
          <w:trHeight w:val="221"/>
        </w:trPr>
        <w:tc>
          <w:tcPr>
            <w:tcW w:w="4315" w:type="dxa"/>
          </w:tcPr>
          <w:p w14:paraId="30EC8931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D57DF1C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Name:</w:t>
            </w:r>
          </w:p>
          <w:p w14:paraId="2F172BDC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6FA65F9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Position:</w:t>
            </w:r>
          </w:p>
          <w:p w14:paraId="6F26CD22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E987CB9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Relationship:</w:t>
            </w:r>
          </w:p>
          <w:p w14:paraId="7AF5AA48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D928DA2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Address:</w:t>
            </w:r>
          </w:p>
          <w:p w14:paraId="36D5B540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F972CD8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Tel No:</w:t>
            </w:r>
          </w:p>
          <w:p w14:paraId="25A03715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E6DE797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E-mail:</w:t>
            </w:r>
          </w:p>
          <w:p w14:paraId="295A3FDB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65090A6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May we contact prior to interview</w:t>
            </w:r>
          </w:p>
          <w:p w14:paraId="5BC9ECD8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Yes/N</w:t>
            </w:r>
            <w:r w:rsidR="00663359">
              <w:rPr>
                <w:rFonts w:ascii="Arial" w:hAnsi="Arial"/>
                <w:b/>
                <w:sz w:val="22"/>
                <w:szCs w:val="22"/>
              </w:rPr>
              <w:t>o</w:t>
            </w:r>
          </w:p>
        </w:tc>
        <w:tc>
          <w:tcPr>
            <w:tcW w:w="4752" w:type="dxa"/>
          </w:tcPr>
          <w:p w14:paraId="6C9011AD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E0319AC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Name:</w:t>
            </w:r>
          </w:p>
          <w:p w14:paraId="07FCD732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9D84873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Position</w:t>
            </w:r>
          </w:p>
          <w:p w14:paraId="4960087E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432A3C4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Relationship:</w:t>
            </w:r>
          </w:p>
          <w:p w14:paraId="25C14F73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411BFEE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Address:</w:t>
            </w:r>
          </w:p>
          <w:p w14:paraId="74E1BB9C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2E73F2B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Tel No:</w:t>
            </w:r>
          </w:p>
          <w:p w14:paraId="4C6F12E3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C346621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 xml:space="preserve">E-mail </w:t>
            </w:r>
          </w:p>
          <w:p w14:paraId="613EEDC2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6340949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May we contact prior to interview</w:t>
            </w:r>
          </w:p>
          <w:p w14:paraId="55551F3E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Yes/N</w:t>
            </w:r>
            <w:r w:rsidR="00023CC5" w:rsidRPr="005532D2">
              <w:rPr>
                <w:rFonts w:ascii="Arial" w:hAnsi="Arial"/>
                <w:b/>
                <w:sz w:val="22"/>
                <w:szCs w:val="22"/>
              </w:rPr>
              <w:t>o</w:t>
            </w:r>
          </w:p>
          <w:p w14:paraId="3D9C72AD" w14:textId="77777777" w:rsidR="00023CC5" w:rsidRPr="005532D2" w:rsidRDefault="00023CC5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1D8C5E10" w14:textId="77777777" w:rsidR="000956CE" w:rsidRDefault="000956CE" w:rsidP="00894EED">
      <w:pPr>
        <w:jc w:val="both"/>
        <w:rPr>
          <w:rFonts w:ascii="Arial" w:hAnsi="Arial"/>
          <w:b/>
          <w:sz w:val="22"/>
          <w:szCs w:val="22"/>
        </w:rPr>
      </w:pPr>
    </w:p>
    <w:p w14:paraId="24D460D3" w14:textId="77777777" w:rsidR="000956CE" w:rsidRDefault="000956CE" w:rsidP="00894EED">
      <w:pPr>
        <w:jc w:val="both"/>
        <w:rPr>
          <w:rFonts w:ascii="Arial" w:hAnsi="Arial"/>
          <w:b/>
          <w:sz w:val="22"/>
          <w:szCs w:val="22"/>
        </w:rPr>
      </w:pPr>
    </w:p>
    <w:p w14:paraId="3AA63709" w14:textId="2D014582" w:rsidR="009B6518" w:rsidRDefault="00F844C7" w:rsidP="00894EED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REHABILITATION OF OFFENDERS ACT</w:t>
      </w:r>
    </w:p>
    <w:p w14:paraId="159A2558" w14:textId="77777777" w:rsidR="00023CC5" w:rsidRDefault="00023CC5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023CC5" w:rsidRPr="005532D2" w14:paraId="2E8704E0" w14:textId="77777777" w:rsidTr="61CBF090">
        <w:trPr>
          <w:trHeight w:val="2326"/>
        </w:trPr>
        <w:tc>
          <w:tcPr>
            <w:tcW w:w="8926" w:type="dxa"/>
          </w:tcPr>
          <w:p w14:paraId="559768F9" w14:textId="77777777" w:rsidR="00023CC5" w:rsidRPr="005532D2" w:rsidRDefault="00023CC5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EC327D7" w14:textId="77777777" w:rsidR="000956CE" w:rsidRDefault="00023CC5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Do you have any convictions, cautions, reprimands or final warnings that are</w:t>
            </w:r>
            <w:r w:rsidR="00337BBB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BF79DD">
              <w:rPr>
                <w:rFonts w:ascii="Arial" w:hAnsi="Arial"/>
                <w:b/>
                <w:sz w:val="22"/>
                <w:szCs w:val="22"/>
              </w:rPr>
              <w:t>n</w:t>
            </w:r>
            <w:r w:rsidRPr="005532D2">
              <w:rPr>
                <w:rFonts w:ascii="Arial" w:hAnsi="Arial"/>
                <w:b/>
                <w:sz w:val="22"/>
                <w:szCs w:val="22"/>
              </w:rPr>
              <w:t>ot “protected” as defined by the Rehabilitation of Offenders Act 1974</w:t>
            </w:r>
            <w:r w:rsidR="00601BC1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Pr="005532D2">
              <w:rPr>
                <w:rFonts w:ascii="Arial" w:hAnsi="Arial"/>
                <w:b/>
                <w:sz w:val="22"/>
                <w:szCs w:val="22"/>
              </w:rPr>
              <w:t>(Exceptions)</w:t>
            </w:r>
            <w:r w:rsidR="00337BBB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Pr="005532D2">
              <w:rPr>
                <w:rFonts w:ascii="Arial" w:hAnsi="Arial"/>
                <w:b/>
                <w:sz w:val="22"/>
                <w:szCs w:val="22"/>
              </w:rPr>
              <w:t>Order 1975 (as amended in 2013) by SI 2013 1198’</w:t>
            </w:r>
          </w:p>
          <w:p w14:paraId="70856568" w14:textId="1FDC4F9B" w:rsidR="00E147E0" w:rsidRPr="00337BBB" w:rsidRDefault="000956C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hyperlink r:id="rId10" w:history="1">
              <w:r w:rsidRPr="00C406A4">
                <w:rPr>
                  <w:rStyle w:val="Hyperlink"/>
                  <w:rFonts w:ascii="Arial" w:hAnsi="Arial" w:cs="Arial"/>
                  <w:sz w:val="22"/>
                  <w:szCs w:val="18"/>
                </w:rPr>
                <w:t>https://www.legislation.gov.uk/ukpga/1974/53/contents?view=plain</w:t>
              </w:r>
            </w:hyperlink>
          </w:p>
          <w:p w14:paraId="6B32BDD1" w14:textId="77777777" w:rsidR="005E1795" w:rsidRDefault="005E1795" w:rsidP="00894EED">
            <w:pPr>
              <w:jc w:val="both"/>
              <w:rPr>
                <w:rStyle w:val="Hyperlink"/>
              </w:rPr>
            </w:pPr>
          </w:p>
          <w:p w14:paraId="406AE010" w14:textId="4852D8AE" w:rsidR="00E147E0" w:rsidRDefault="00E147E0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E147E0">
              <w:rPr>
                <w:rFonts w:ascii="Arial" w:hAnsi="Arial"/>
                <w:b/>
                <w:sz w:val="22"/>
                <w:szCs w:val="22"/>
              </w:rPr>
              <w:t>Y</w:t>
            </w:r>
            <w:r>
              <w:rPr>
                <w:rFonts w:ascii="Arial" w:hAnsi="Arial"/>
                <w:b/>
                <w:sz w:val="22"/>
                <w:szCs w:val="22"/>
              </w:rPr>
              <w:t>ES/NO</w:t>
            </w:r>
          </w:p>
          <w:p w14:paraId="5B1247D0" w14:textId="77777777" w:rsidR="00E147E0" w:rsidRPr="00E147E0" w:rsidRDefault="00E147E0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16876E9" w14:textId="615F4ACE" w:rsidR="00023CC5" w:rsidRDefault="005E1795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If ‘YES’, p</w:t>
            </w:r>
            <w:r w:rsidR="00023CC5" w:rsidRPr="005532D2">
              <w:rPr>
                <w:rFonts w:ascii="Arial" w:hAnsi="Arial"/>
                <w:b/>
                <w:sz w:val="22"/>
                <w:szCs w:val="22"/>
              </w:rPr>
              <w:t>lease give details:</w:t>
            </w:r>
          </w:p>
          <w:p w14:paraId="534AA6E6" w14:textId="77777777" w:rsidR="003B0E8D" w:rsidRDefault="003B0E8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8AAA05A" w14:textId="77777777" w:rsidR="003B0E8D" w:rsidRDefault="003B0E8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5C3C378" w14:textId="77777777" w:rsidR="003B0E8D" w:rsidRDefault="003B0E8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D44B8F0" w14:textId="77777777" w:rsidR="003B0E8D" w:rsidRDefault="003B0E8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6906765" w14:textId="77777777" w:rsidR="00E147E0" w:rsidRDefault="00E147E0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165E6EF" w14:textId="14C36CB6" w:rsidR="003B0E8D" w:rsidRPr="003B0E8D" w:rsidRDefault="00E147E0" w:rsidP="61CBF090">
            <w:pPr>
              <w:jc w:val="both"/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</w:pPr>
            <w:r w:rsidRPr="61CBF090"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  <w:t>If you h</w:t>
            </w:r>
            <w:r w:rsidR="00BB7D2A" w:rsidRPr="61CBF090"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  <w:t xml:space="preserve">ave selected </w:t>
            </w:r>
            <w:r w:rsidR="005E1795" w:rsidRPr="61CBF090"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  <w:t>‘YES’</w:t>
            </w:r>
            <w:r w:rsidR="00BB7D2A" w:rsidRPr="61CBF090"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  <w:t xml:space="preserve"> to any convictions</w:t>
            </w:r>
            <w:r w:rsidR="00540CCD" w:rsidRPr="61CBF090"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  <w:t>, cautions, reprimands or final warnings</w:t>
            </w:r>
            <w:r w:rsidR="00BB7D2A" w:rsidRPr="61CBF090"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  <w:t xml:space="preserve"> that are unspent or exempt from the </w:t>
            </w:r>
            <w:r w:rsidR="00601BC1" w:rsidRPr="61CBF090"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  <w:t>Rehabilitation of Offenders Act 1974 (Exceptions) Order 1975 (as amended in 2013) by SI 2013 1198</w:t>
            </w:r>
            <w:r w:rsidR="00A769E5" w:rsidRPr="61CBF090"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  <w:t xml:space="preserve">, the contents of this box will be shared between the recruitment manager and </w:t>
            </w:r>
            <w:r w:rsidR="2196585A" w:rsidRPr="61CBF090"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  <w:t xml:space="preserve">the PCC. </w:t>
            </w:r>
          </w:p>
          <w:p w14:paraId="64305DB0" w14:textId="77777777" w:rsidR="00023CC5" w:rsidRPr="005532D2" w:rsidRDefault="00023CC5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0CD2DA59" w14:textId="77777777" w:rsidR="00023CC5" w:rsidRDefault="00023CC5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pPr w:leftFromText="180" w:rightFromText="180" w:vertAnchor="text" w:horzAnchor="margin" w:tblpY="-5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0C13C3" w:rsidRPr="005532D2" w14:paraId="0CA3327F" w14:textId="77777777" w:rsidTr="000956CE">
        <w:trPr>
          <w:trHeight w:val="1691"/>
        </w:trPr>
        <w:tc>
          <w:tcPr>
            <w:tcW w:w="8926" w:type="dxa"/>
          </w:tcPr>
          <w:p w14:paraId="100F3B10" w14:textId="77777777" w:rsidR="000C13C3" w:rsidRPr="005532D2" w:rsidRDefault="000C13C3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35021AE" w14:textId="77777777" w:rsidR="000956CE" w:rsidRDefault="000C13C3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Should you require any special arra</w:t>
            </w:r>
            <w:r>
              <w:rPr>
                <w:rFonts w:ascii="Arial" w:hAnsi="Arial"/>
                <w:b/>
                <w:sz w:val="22"/>
                <w:szCs w:val="22"/>
              </w:rPr>
              <w:t>ngements for your interview eg</w:t>
            </w:r>
            <w:r w:rsidR="00663359">
              <w:rPr>
                <w:rFonts w:ascii="Arial" w:hAnsi="Arial"/>
                <w:b/>
                <w:sz w:val="22"/>
                <w:szCs w:val="22"/>
              </w:rPr>
              <w:t>.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Pr="005532D2">
              <w:rPr>
                <w:rFonts w:ascii="Arial" w:hAnsi="Arial"/>
                <w:b/>
                <w:sz w:val="22"/>
                <w:szCs w:val="22"/>
              </w:rPr>
              <w:t>special equipment or access arrangements, please give details below. We will contact you prior to any interview to discuss this further.</w:t>
            </w:r>
          </w:p>
          <w:p w14:paraId="5068893D" w14:textId="77777777" w:rsidR="000956CE" w:rsidRDefault="000956C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97BC291" w14:textId="77777777" w:rsidR="000956CE" w:rsidRDefault="000956C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359872A" w14:textId="073BBBCC" w:rsidR="000956CE" w:rsidRPr="005532D2" w:rsidRDefault="000956C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6BD4FC9D" w14:textId="77777777" w:rsidR="00750223" w:rsidRPr="00750223" w:rsidRDefault="00750223" w:rsidP="00750223">
      <w:pPr>
        <w:rPr>
          <w:vanish/>
        </w:rPr>
      </w:pPr>
    </w:p>
    <w:p w14:paraId="4764AEB4" w14:textId="77777777" w:rsidR="000956CE" w:rsidRDefault="000956CE" w:rsidP="005F2943">
      <w:pPr>
        <w:rPr>
          <w:rFonts w:ascii="Arial" w:hAnsi="Arial"/>
          <w:b/>
          <w:sz w:val="22"/>
          <w:szCs w:val="22"/>
        </w:rPr>
      </w:pPr>
    </w:p>
    <w:p w14:paraId="18252D9E" w14:textId="7BA01579" w:rsidR="00EC0302" w:rsidRDefault="00F844C7" w:rsidP="005F2943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OTHER DETAILS</w:t>
      </w:r>
    </w:p>
    <w:p w14:paraId="52D85AED" w14:textId="77777777" w:rsidR="00F844C7" w:rsidRDefault="00F844C7" w:rsidP="005F2943">
      <w:pPr>
        <w:rPr>
          <w:rFonts w:ascii="Arial" w:hAnsi="Arial"/>
          <w:b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EC0302" w:rsidRPr="005532D2" w14:paraId="37FFE7A7" w14:textId="77777777" w:rsidTr="00F844C7">
        <w:trPr>
          <w:trHeight w:val="2094"/>
        </w:trPr>
        <w:tc>
          <w:tcPr>
            <w:tcW w:w="9067" w:type="dxa"/>
          </w:tcPr>
          <w:p w14:paraId="6553D0A7" w14:textId="77777777" w:rsidR="00EC0302" w:rsidRPr="005532D2" w:rsidRDefault="00EC0302" w:rsidP="000956CE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B7870BB" w14:textId="2CFA8ABF" w:rsidR="00BF79DD" w:rsidRDefault="00EC0302" w:rsidP="000956CE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For roles that require travel around the Diocese of Blackburn</w:t>
            </w:r>
            <w:r w:rsidR="00F844C7">
              <w:rPr>
                <w:rFonts w:ascii="Arial" w:hAnsi="Arial"/>
                <w:b/>
                <w:sz w:val="22"/>
                <w:szCs w:val="22"/>
              </w:rPr>
              <w:t>:</w:t>
            </w:r>
          </w:p>
          <w:p w14:paraId="5CD4F2D9" w14:textId="77777777" w:rsidR="00F844C7" w:rsidRDefault="00F844C7" w:rsidP="000956CE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6899C83" w14:textId="77777777" w:rsidR="00EC0302" w:rsidRPr="005532D2" w:rsidRDefault="00EC0302" w:rsidP="000956CE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Do you hold a full driving licence:</w:t>
            </w:r>
          </w:p>
          <w:p w14:paraId="58461A9D" w14:textId="269F04BD" w:rsidR="00EC0302" w:rsidRPr="005532D2" w:rsidRDefault="00311C85" w:rsidP="000956CE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Yes</w:t>
            </w:r>
            <w:r w:rsidR="007D3A0D">
              <w:rPr>
                <w:rFonts w:ascii="Arial" w:hAnsi="Arial"/>
                <w:b/>
                <w:sz w:val="22"/>
                <w:szCs w:val="22"/>
              </w:rPr>
              <w:t>/No</w:t>
            </w:r>
          </w:p>
          <w:p w14:paraId="1477EEC0" w14:textId="77777777" w:rsidR="00EC0302" w:rsidRPr="005532D2" w:rsidRDefault="00EC0302" w:rsidP="000956CE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80EFCF0" w14:textId="77777777" w:rsidR="00EC0302" w:rsidRPr="005532D2" w:rsidRDefault="00EC0302" w:rsidP="000956CE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Do you have access to a vehicle:</w:t>
            </w:r>
          </w:p>
          <w:p w14:paraId="520A5E13" w14:textId="610AFED7" w:rsidR="00EC0302" w:rsidRDefault="00311C85" w:rsidP="000956CE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Yes</w:t>
            </w:r>
            <w:r w:rsidR="007D3A0D">
              <w:rPr>
                <w:rFonts w:ascii="Arial" w:hAnsi="Arial"/>
                <w:b/>
                <w:sz w:val="22"/>
                <w:szCs w:val="22"/>
              </w:rPr>
              <w:t>/No</w:t>
            </w:r>
          </w:p>
          <w:p w14:paraId="79B88CD6" w14:textId="77777777" w:rsidR="00877AA8" w:rsidRPr="005532D2" w:rsidRDefault="00877AA8" w:rsidP="000956CE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6F66B986" w14:textId="77777777" w:rsidR="00EC0302" w:rsidRDefault="00EC0302" w:rsidP="000956CE">
      <w:pPr>
        <w:jc w:val="both"/>
        <w:rPr>
          <w:rFonts w:ascii="Arial" w:hAnsi="Arial"/>
          <w:b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EC0302" w:rsidRPr="005532D2" w14:paraId="58119339" w14:textId="77777777" w:rsidTr="00F844C7">
        <w:trPr>
          <w:trHeight w:val="1465"/>
        </w:trPr>
        <w:tc>
          <w:tcPr>
            <w:tcW w:w="9067" w:type="dxa"/>
          </w:tcPr>
          <w:p w14:paraId="52E82AF0" w14:textId="77777777" w:rsidR="00EC0302" w:rsidRPr="005532D2" w:rsidRDefault="00EC0302" w:rsidP="000956CE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FC40A56" w14:textId="6A2EE59D" w:rsidR="00EC0302" w:rsidRPr="00052E91" w:rsidRDefault="00EC0302" w:rsidP="000956CE">
            <w:pPr>
              <w:jc w:val="both"/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Are you, to your knowledge, related to any member of staff or any Member of the</w:t>
            </w:r>
            <w:r w:rsidR="006A7F31">
              <w:rPr>
                <w:rFonts w:ascii="Arial" w:hAnsi="Arial"/>
                <w:b/>
                <w:sz w:val="22"/>
                <w:szCs w:val="22"/>
              </w:rPr>
              <w:t xml:space="preserve"> PCC of St Silas?</w:t>
            </w:r>
          </w:p>
          <w:p w14:paraId="67CA0FA8" w14:textId="77777777" w:rsidR="000956CE" w:rsidRDefault="000956CE" w:rsidP="000956CE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7A6D122" w14:textId="739DE167" w:rsidR="000956CE" w:rsidRDefault="000956CE" w:rsidP="000956CE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Yes/No</w:t>
            </w:r>
          </w:p>
          <w:p w14:paraId="739B4EAB" w14:textId="77777777" w:rsidR="000956CE" w:rsidRPr="005532D2" w:rsidRDefault="000956CE" w:rsidP="000956CE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ECD5438" w14:textId="77777777" w:rsidR="00EC0302" w:rsidRDefault="00EC0302" w:rsidP="000956CE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If yes, please give details:</w:t>
            </w:r>
          </w:p>
          <w:p w14:paraId="5490F4F1" w14:textId="0CE4B0CB" w:rsidR="00F844C7" w:rsidRPr="005532D2" w:rsidRDefault="00F844C7" w:rsidP="000956CE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3549CB19" w14:textId="77777777" w:rsidR="00EC0302" w:rsidRDefault="00EC0302" w:rsidP="000956CE">
      <w:pPr>
        <w:jc w:val="both"/>
        <w:rPr>
          <w:rFonts w:ascii="Arial" w:hAnsi="Arial"/>
          <w:b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BF79DD" w:rsidRPr="00750223" w14:paraId="483DB431" w14:textId="77777777" w:rsidTr="00F844C7">
        <w:trPr>
          <w:trHeight w:val="1042"/>
        </w:trPr>
        <w:tc>
          <w:tcPr>
            <w:tcW w:w="9067" w:type="dxa"/>
          </w:tcPr>
          <w:p w14:paraId="22ADCA03" w14:textId="77777777" w:rsidR="00F844C7" w:rsidRDefault="00F844C7" w:rsidP="000956CE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B014C4E" w14:textId="5EFCC8BC" w:rsidR="00BF79DD" w:rsidRDefault="00BF79DD" w:rsidP="000956CE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750223">
              <w:rPr>
                <w:rFonts w:ascii="Arial" w:hAnsi="Arial"/>
                <w:b/>
                <w:sz w:val="22"/>
                <w:szCs w:val="22"/>
              </w:rPr>
              <w:t xml:space="preserve">Please state </w:t>
            </w:r>
            <w:r w:rsidR="000C13C3" w:rsidRPr="00750223">
              <w:rPr>
                <w:rFonts w:ascii="Arial" w:hAnsi="Arial"/>
                <w:b/>
                <w:sz w:val="22"/>
                <w:szCs w:val="22"/>
              </w:rPr>
              <w:t>where you saw the job advertisement</w:t>
            </w:r>
            <w:r w:rsidR="00877AA8" w:rsidRPr="00750223">
              <w:rPr>
                <w:rFonts w:ascii="Arial" w:hAnsi="Arial"/>
                <w:b/>
                <w:sz w:val="22"/>
                <w:szCs w:val="22"/>
              </w:rPr>
              <w:t xml:space="preserve"> (website/newspaper/other)</w:t>
            </w:r>
          </w:p>
          <w:p w14:paraId="2330FCAF" w14:textId="77777777" w:rsidR="00311C85" w:rsidRDefault="00311C85" w:rsidP="000956CE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0C891EE" w14:textId="77777777" w:rsidR="00F844C7" w:rsidRDefault="00F844C7" w:rsidP="000956CE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BD93E74" w14:textId="3F999290" w:rsidR="00F844C7" w:rsidRPr="00750223" w:rsidRDefault="00F844C7" w:rsidP="000956CE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05310E12" w14:textId="77777777" w:rsidR="00877AA8" w:rsidRDefault="00877AA8" w:rsidP="005F2943">
      <w:pPr>
        <w:rPr>
          <w:rFonts w:ascii="Arial" w:hAnsi="Arial"/>
          <w:b/>
          <w:sz w:val="22"/>
          <w:szCs w:val="22"/>
        </w:rPr>
      </w:pPr>
    </w:p>
    <w:p w14:paraId="45F57832" w14:textId="77777777" w:rsidR="00877AA8" w:rsidRDefault="00877AA8" w:rsidP="005F2943">
      <w:pPr>
        <w:rPr>
          <w:rFonts w:ascii="Arial" w:hAnsi="Arial"/>
          <w:b/>
          <w:sz w:val="22"/>
          <w:szCs w:val="22"/>
        </w:rPr>
      </w:pPr>
    </w:p>
    <w:p w14:paraId="7510F4B6" w14:textId="601D7360" w:rsidR="00EC0302" w:rsidRDefault="00F844C7" w:rsidP="000956CE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DECLARATION</w:t>
      </w:r>
    </w:p>
    <w:p w14:paraId="2688E3E1" w14:textId="77777777" w:rsidR="000C0C37" w:rsidRDefault="000C0C37" w:rsidP="000956CE">
      <w:pPr>
        <w:jc w:val="both"/>
        <w:rPr>
          <w:rFonts w:ascii="Arial" w:hAnsi="Arial"/>
          <w:b/>
          <w:sz w:val="22"/>
          <w:szCs w:val="22"/>
        </w:rPr>
      </w:pPr>
    </w:p>
    <w:p w14:paraId="6C9AE8A8" w14:textId="77777777" w:rsidR="00EC0302" w:rsidRPr="004879A2" w:rsidRDefault="00EC0302" w:rsidP="000956CE">
      <w:pPr>
        <w:numPr>
          <w:ilvl w:val="0"/>
          <w:numId w:val="1"/>
        </w:numPr>
        <w:jc w:val="both"/>
        <w:rPr>
          <w:rFonts w:ascii="Arial" w:hAnsi="Arial"/>
          <w:b/>
          <w:i/>
          <w:sz w:val="22"/>
          <w:szCs w:val="22"/>
        </w:rPr>
      </w:pPr>
      <w:r w:rsidRPr="004879A2">
        <w:rPr>
          <w:rFonts w:ascii="Arial" w:hAnsi="Arial"/>
          <w:b/>
          <w:i/>
          <w:sz w:val="22"/>
          <w:szCs w:val="22"/>
        </w:rPr>
        <w:t>I understand that an offer of appointment will be subject to satisfactory references</w:t>
      </w:r>
    </w:p>
    <w:p w14:paraId="0DDC5E89" w14:textId="77777777" w:rsidR="00EC0302" w:rsidRPr="004879A2" w:rsidRDefault="00EC0302" w:rsidP="000956CE">
      <w:pPr>
        <w:numPr>
          <w:ilvl w:val="0"/>
          <w:numId w:val="1"/>
        </w:numPr>
        <w:jc w:val="both"/>
        <w:rPr>
          <w:rFonts w:ascii="Arial" w:hAnsi="Arial"/>
          <w:b/>
          <w:i/>
          <w:sz w:val="22"/>
          <w:szCs w:val="22"/>
        </w:rPr>
      </w:pPr>
      <w:r w:rsidRPr="004879A2">
        <w:rPr>
          <w:rFonts w:ascii="Arial" w:hAnsi="Arial"/>
          <w:b/>
          <w:i/>
          <w:sz w:val="22"/>
          <w:szCs w:val="22"/>
        </w:rPr>
        <w:t>I understand that providing false or misleading information will disqualify me from any appointment or if appointed will render me liable to dismissal without notice</w:t>
      </w:r>
    </w:p>
    <w:p w14:paraId="5A2357A7" w14:textId="77777777" w:rsidR="00EC0302" w:rsidRPr="004879A2" w:rsidRDefault="00EC0302" w:rsidP="000956CE">
      <w:pPr>
        <w:numPr>
          <w:ilvl w:val="0"/>
          <w:numId w:val="1"/>
        </w:numPr>
        <w:jc w:val="both"/>
        <w:rPr>
          <w:rFonts w:ascii="Arial" w:hAnsi="Arial"/>
          <w:b/>
          <w:i/>
          <w:sz w:val="22"/>
          <w:szCs w:val="22"/>
        </w:rPr>
      </w:pPr>
      <w:r w:rsidRPr="004879A2">
        <w:rPr>
          <w:rFonts w:ascii="Arial" w:hAnsi="Arial"/>
          <w:b/>
          <w:i/>
          <w:sz w:val="22"/>
          <w:szCs w:val="22"/>
        </w:rPr>
        <w:t>I declare that the information I have given is, to the best of my knowledge, true and complete</w:t>
      </w:r>
    </w:p>
    <w:p w14:paraId="18E6901D" w14:textId="77777777" w:rsidR="00EC0302" w:rsidRPr="004879A2" w:rsidRDefault="00EC0302" w:rsidP="000956CE">
      <w:pPr>
        <w:numPr>
          <w:ilvl w:val="0"/>
          <w:numId w:val="1"/>
        </w:numPr>
        <w:jc w:val="both"/>
        <w:rPr>
          <w:rFonts w:ascii="Arial" w:hAnsi="Arial"/>
          <w:b/>
          <w:i/>
          <w:sz w:val="22"/>
          <w:szCs w:val="22"/>
        </w:rPr>
      </w:pPr>
      <w:r w:rsidRPr="004879A2">
        <w:rPr>
          <w:rFonts w:ascii="Arial" w:hAnsi="Arial"/>
          <w:b/>
          <w:i/>
          <w:sz w:val="22"/>
          <w:szCs w:val="22"/>
        </w:rPr>
        <w:t>I agree that the information may be used for registered</w:t>
      </w:r>
      <w:r w:rsidR="004879A2" w:rsidRPr="004879A2">
        <w:rPr>
          <w:rFonts w:ascii="Arial" w:hAnsi="Arial"/>
          <w:b/>
          <w:i/>
          <w:sz w:val="22"/>
          <w:szCs w:val="22"/>
        </w:rPr>
        <w:t xml:space="preserve"> persons under the Data Pro</w:t>
      </w:r>
      <w:r w:rsidRPr="004879A2">
        <w:rPr>
          <w:rFonts w:ascii="Arial" w:hAnsi="Arial"/>
          <w:b/>
          <w:i/>
          <w:sz w:val="22"/>
          <w:szCs w:val="22"/>
        </w:rPr>
        <w:t>tection Act 1998 (personal information will not be passed to other organisations without your prior consent.</w:t>
      </w:r>
    </w:p>
    <w:p w14:paraId="60337855" w14:textId="77777777" w:rsidR="004879A2" w:rsidRPr="004879A2" w:rsidRDefault="004879A2" w:rsidP="000956CE">
      <w:pPr>
        <w:ind w:left="720"/>
        <w:jc w:val="both"/>
        <w:rPr>
          <w:rFonts w:ascii="Arial" w:hAnsi="Arial"/>
          <w:b/>
          <w:i/>
          <w:sz w:val="22"/>
          <w:szCs w:val="22"/>
        </w:rPr>
      </w:pPr>
    </w:p>
    <w:p w14:paraId="319C3FE1" w14:textId="77777777" w:rsidR="004879A2" w:rsidRPr="004879A2" w:rsidRDefault="004879A2" w:rsidP="000956CE">
      <w:pPr>
        <w:ind w:left="720"/>
        <w:jc w:val="both"/>
        <w:rPr>
          <w:rFonts w:ascii="Arial" w:hAnsi="Arial"/>
          <w:b/>
          <w:i/>
          <w:sz w:val="22"/>
          <w:szCs w:val="22"/>
        </w:rPr>
      </w:pPr>
      <w:r w:rsidRPr="004879A2">
        <w:rPr>
          <w:rFonts w:ascii="Arial" w:hAnsi="Arial"/>
          <w:b/>
          <w:i/>
          <w:sz w:val="22"/>
          <w:szCs w:val="22"/>
        </w:rPr>
        <w:t>I agree that the information provided is to the best of my knowledge correct and complete.</w:t>
      </w:r>
    </w:p>
    <w:p w14:paraId="524B5CE6" w14:textId="77777777" w:rsidR="004879A2" w:rsidRDefault="004879A2" w:rsidP="000956CE">
      <w:pPr>
        <w:ind w:left="720"/>
        <w:jc w:val="both"/>
        <w:rPr>
          <w:rFonts w:ascii="Arial" w:hAnsi="Arial"/>
          <w:b/>
          <w:sz w:val="22"/>
          <w:szCs w:val="22"/>
        </w:rPr>
      </w:pPr>
    </w:p>
    <w:p w14:paraId="3037CC4E" w14:textId="77777777" w:rsidR="004879A2" w:rsidRDefault="004879A2" w:rsidP="000956CE">
      <w:pPr>
        <w:ind w:left="720"/>
        <w:jc w:val="both"/>
        <w:rPr>
          <w:rFonts w:ascii="Arial" w:hAnsi="Arial"/>
          <w:b/>
          <w:sz w:val="22"/>
          <w:szCs w:val="22"/>
        </w:rPr>
      </w:pPr>
    </w:p>
    <w:p w14:paraId="67A5A3A0" w14:textId="77777777" w:rsidR="004879A2" w:rsidRDefault="004879A2" w:rsidP="000956CE">
      <w:pPr>
        <w:ind w:left="720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Signature:</w:t>
      </w:r>
      <w:r>
        <w:rPr>
          <w:rFonts w:ascii="Arial" w:hAnsi="Arial"/>
          <w:b/>
          <w:sz w:val="22"/>
          <w:szCs w:val="22"/>
        </w:rPr>
        <w:tab/>
      </w:r>
      <w:r w:rsidR="003B5B0F">
        <w:rPr>
          <w:rFonts w:ascii="Arial" w:hAnsi="Arial"/>
          <w:b/>
          <w:sz w:val="22"/>
          <w:szCs w:val="22"/>
        </w:rPr>
        <w:tab/>
      </w:r>
      <w:r w:rsidR="003B5B0F">
        <w:rPr>
          <w:rFonts w:ascii="Arial" w:hAnsi="Arial"/>
          <w:b/>
          <w:sz w:val="22"/>
          <w:szCs w:val="22"/>
        </w:rPr>
        <w:tab/>
      </w:r>
      <w:r w:rsidR="003B5B0F">
        <w:rPr>
          <w:rFonts w:ascii="Arial" w:hAnsi="Arial"/>
          <w:b/>
          <w:sz w:val="22"/>
          <w:szCs w:val="22"/>
        </w:rPr>
        <w:tab/>
      </w:r>
      <w:r w:rsidR="003B5B0F">
        <w:rPr>
          <w:rFonts w:ascii="Arial" w:hAnsi="Arial"/>
          <w:b/>
          <w:sz w:val="22"/>
          <w:szCs w:val="22"/>
        </w:rPr>
        <w:tab/>
        <w:t>Date:</w:t>
      </w:r>
    </w:p>
    <w:p w14:paraId="5883226A" w14:textId="77777777" w:rsidR="003B5B0F" w:rsidRDefault="003B5B0F" w:rsidP="004879A2">
      <w:pPr>
        <w:ind w:left="720"/>
        <w:rPr>
          <w:rFonts w:ascii="Arial" w:hAnsi="Arial"/>
          <w:b/>
          <w:sz w:val="22"/>
          <w:szCs w:val="22"/>
        </w:rPr>
      </w:pPr>
    </w:p>
    <w:sectPr w:rsidR="003B5B0F" w:rsidSect="00B07CDF">
      <w:footerReference w:type="even" r:id="rId11"/>
      <w:footerReference w:type="default" r:id="rId12"/>
      <w:headerReference w:type="first" r:id="rId13"/>
      <w:pgSz w:w="11906" w:h="16838"/>
      <w:pgMar w:top="1440" w:right="1440" w:bottom="1440" w:left="1440" w:header="720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983BE" w14:textId="77777777" w:rsidR="003D7EA1" w:rsidRDefault="003D7EA1">
      <w:r>
        <w:separator/>
      </w:r>
    </w:p>
  </w:endnote>
  <w:endnote w:type="continuationSeparator" w:id="0">
    <w:p w14:paraId="1DEFBA35" w14:textId="77777777" w:rsidR="003D7EA1" w:rsidRDefault="003D7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75816" w14:textId="77777777" w:rsidR="00311C85" w:rsidRDefault="00311C8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0F3B1212" w14:textId="77777777" w:rsidR="00311C85" w:rsidRDefault="00311C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14947" w14:textId="77777777" w:rsidR="00311C85" w:rsidRDefault="00311C85">
    <w:pPr>
      <w:pStyle w:val="Footer"/>
      <w:framePr w:wrap="around" w:vAnchor="text" w:hAnchor="margin" w:xAlign="center" w:y="1"/>
      <w:rPr>
        <w:rStyle w:val="PageNumber"/>
        <w:rFonts w:ascii="Arial" w:hAnsi="Arial"/>
        <w:sz w:val="16"/>
      </w:rPr>
    </w:pPr>
    <w:r>
      <w:rPr>
        <w:rStyle w:val="PageNumber"/>
        <w:rFonts w:ascii="Arial" w:hAnsi="Arial"/>
        <w:sz w:val="16"/>
      </w:rPr>
      <w:fldChar w:fldCharType="begin"/>
    </w:r>
    <w:r>
      <w:rPr>
        <w:rStyle w:val="PageNumber"/>
        <w:rFonts w:ascii="Arial" w:hAnsi="Arial"/>
        <w:sz w:val="16"/>
      </w:rPr>
      <w:instrText xml:space="preserve">PAGE  </w:instrText>
    </w:r>
    <w:r>
      <w:rPr>
        <w:rStyle w:val="PageNumber"/>
        <w:rFonts w:ascii="Arial" w:hAnsi="Arial"/>
        <w:sz w:val="16"/>
      </w:rPr>
      <w:fldChar w:fldCharType="separate"/>
    </w:r>
    <w:r w:rsidR="002A5FC2">
      <w:rPr>
        <w:rStyle w:val="PageNumber"/>
        <w:rFonts w:ascii="Arial" w:hAnsi="Arial"/>
        <w:noProof/>
        <w:sz w:val="16"/>
      </w:rPr>
      <w:t>7</w:t>
    </w:r>
    <w:r>
      <w:rPr>
        <w:rStyle w:val="PageNumber"/>
        <w:rFonts w:ascii="Arial" w:hAnsi="Arial"/>
        <w:sz w:val="16"/>
      </w:rPr>
      <w:fldChar w:fldCharType="end"/>
    </w:r>
  </w:p>
  <w:p w14:paraId="5E6508ED" w14:textId="77777777" w:rsidR="00311C85" w:rsidRDefault="00311C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47746" w14:textId="77777777" w:rsidR="003D7EA1" w:rsidRDefault="003D7EA1">
      <w:r>
        <w:separator/>
      </w:r>
    </w:p>
  </w:footnote>
  <w:footnote w:type="continuationSeparator" w:id="0">
    <w:p w14:paraId="4910D880" w14:textId="77777777" w:rsidR="003D7EA1" w:rsidRDefault="003D7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DF6E2" w14:textId="35E54797" w:rsidR="00311C85" w:rsidRDefault="00BD7C5E" w:rsidP="00E11566">
    <w:pPr>
      <w:pStyle w:val="Header"/>
      <w:jc w:val="cen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0480FD2F" wp14:editId="0FA702EE">
          <wp:simplePos x="0" y="0"/>
          <wp:positionH relativeFrom="column">
            <wp:posOffset>1009651</wp:posOffset>
          </wp:positionH>
          <wp:positionV relativeFrom="paragraph">
            <wp:posOffset>-381000</wp:posOffset>
          </wp:positionV>
          <wp:extent cx="1258744" cy="1266825"/>
          <wp:effectExtent l="0" t="0" r="0" b="0"/>
          <wp:wrapNone/>
          <wp:docPr id="80838047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8380472" name="Picture 8083804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8918" cy="1267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4E16D867" wp14:editId="1D0848A7">
          <wp:simplePos x="0" y="0"/>
          <wp:positionH relativeFrom="column">
            <wp:posOffset>-647700</wp:posOffset>
          </wp:positionH>
          <wp:positionV relativeFrom="paragraph">
            <wp:posOffset>-200025</wp:posOffset>
          </wp:positionV>
          <wp:extent cx="1707965" cy="1009650"/>
          <wp:effectExtent l="0" t="0" r="6985" b="0"/>
          <wp:wrapNone/>
          <wp:docPr id="27212982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2129821" name="Picture 27212982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9099" cy="10103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2E91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FA79308" wp14:editId="377CC63B">
              <wp:simplePos x="0" y="0"/>
              <wp:positionH relativeFrom="column">
                <wp:posOffset>4152900</wp:posOffset>
              </wp:positionH>
              <wp:positionV relativeFrom="paragraph">
                <wp:posOffset>-361950</wp:posOffset>
              </wp:positionV>
              <wp:extent cx="2200275" cy="1104900"/>
              <wp:effectExtent l="0" t="0" r="28575" b="19050"/>
              <wp:wrapNone/>
              <wp:docPr id="66822133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0275" cy="1104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DC58C18" w14:textId="73A47224" w:rsidR="00052E91" w:rsidRDefault="00215258" w:rsidP="00052E91">
                          <w:pPr>
                            <w:jc w:val="center"/>
                            <w:rPr>
                              <w:b/>
                              <w:bCs/>
                              <w:sz w:val="48"/>
                              <w:szCs w:val="48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6BBD594" wp14:editId="6EFD4409">
                                <wp:extent cx="979805" cy="1007110"/>
                                <wp:effectExtent l="0" t="0" r="0" b="2540"/>
                                <wp:docPr id="1789474248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89474248" name="Picture 1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79805" cy="10071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E9C3F47" w14:textId="2DF05FC9" w:rsidR="00052E91" w:rsidRPr="00052E91" w:rsidRDefault="00052E91" w:rsidP="00052E91">
                          <w:pPr>
                            <w:jc w:val="center"/>
                            <w:rPr>
                              <w:rFonts w:ascii="Aptos" w:hAnsi="Aptos"/>
                              <w:b/>
                              <w:bCs/>
                              <w:sz w:val="48"/>
                              <w:szCs w:val="48"/>
                            </w:rPr>
                          </w:pPr>
                          <w:r w:rsidRPr="00052E91">
                            <w:rPr>
                              <w:rFonts w:ascii="Aptos" w:hAnsi="Aptos"/>
                              <w:b/>
                              <w:bCs/>
                              <w:sz w:val="48"/>
                              <w:szCs w:val="48"/>
                            </w:rPr>
                            <w:t>Insert Logo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A79308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327pt;margin-top:-28.5pt;width:173.25pt;height:8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" fillcolor="white [3201]" strokecolor="white [3212]" strokeweight=".5pt">
              <v:textbox>
                <w:txbxContent>
                  <w:p w14:paraId="2DC58C18" w14:textId="73A47224" w:rsidR="00052E91" w:rsidRDefault="00215258" w:rsidP="00052E91">
                    <w:pPr>
                      <w:jc w:val="center"/>
                      <w:rPr>
                        <w:b/>
                        <w:bCs/>
                        <w:sz w:val="48"/>
                        <w:szCs w:val="48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6BBD594" wp14:editId="6EFD4409">
                          <wp:extent cx="979805" cy="1007110"/>
                          <wp:effectExtent l="0" t="0" r="0" b="2540"/>
                          <wp:docPr id="1789474248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789474248" name="Picture 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79805" cy="10071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E9C3F47" w14:textId="2DF05FC9" w:rsidR="00052E91" w:rsidRPr="00052E91" w:rsidRDefault="00052E91" w:rsidP="00052E91">
                    <w:pPr>
                      <w:jc w:val="center"/>
                      <w:rPr>
                        <w:rFonts w:ascii="Aptos" w:hAnsi="Aptos"/>
                        <w:b/>
                        <w:bCs/>
                        <w:sz w:val="48"/>
                        <w:szCs w:val="48"/>
                      </w:rPr>
                    </w:pPr>
                    <w:r w:rsidRPr="00052E91">
                      <w:rPr>
                        <w:rFonts w:ascii="Aptos" w:hAnsi="Aptos"/>
                        <w:b/>
                        <w:bCs/>
                        <w:sz w:val="48"/>
                        <w:szCs w:val="48"/>
                      </w:rPr>
                      <w:t>Insert Logo</w:t>
                    </w:r>
                  </w:p>
                </w:txbxContent>
              </v:textbox>
            </v:shape>
          </w:pict>
        </mc:Fallback>
      </mc:AlternateContent>
    </w:r>
    <w:r w:rsidR="00EE34CD">
      <w:ptab w:relativeTo="margin" w:alignment="center" w:leader="none"/>
    </w:r>
    <w:r w:rsidR="00EE34CD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F0DA2"/>
    <w:multiLevelType w:val="hybridMultilevel"/>
    <w:tmpl w:val="8A0C8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163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A0D"/>
    <w:rsid w:val="00012C82"/>
    <w:rsid w:val="00023CC5"/>
    <w:rsid w:val="00052E91"/>
    <w:rsid w:val="000622D8"/>
    <w:rsid w:val="0009226D"/>
    <w:rsid w:val="000956CE"/>
    <w:rsid w:val="000A7993"/>
    <w:rsid w:val="000C0C37"/>
    <w:rsid w:val="000C13C3"/>
    <w:rsid w:val="000D48C5"/>
    <w:rsid w:val="001052B9"/>
    <w:rsid w:val="001177B3"/>
    <w:rsid w:val="00140952"/>
    <w:rsid w:val="00167B6B"/>
    <w:rsid w:val="00194253"/>
    <w:rsid w:val="00204999"/>
    <w:rsid w:val="00215258"/>
    <w:rsid w:val="00225D8D"/>
    <w:rsid w:val="00236A5E"/>
    <w:rsid w:val="00255D4C"/>
    <w:rsid w:val="00256C91"/>
    <w:rsid w:val="002A5FC2"/>
    <w:rsid w:val="002B5E10"/>
    <w:rsid w:val="002D54E6"/>
    <w:rsid w:val="00311C85"/>
    <w:rsid w:val="00337BBB"/>
    <w:rsid w:val="0035343F"/>
    <w:rsid w:val="00366241"/>
    <w:rsid w:val="003826E5"/>
    <w:rsid w:val="003B0E8D"/>
    <w:rsid w:val="003B48F7"/>
    <w:rsid w:val="003B5B0F"/>
    <w:rsid w:val="003D1CC7"/>
    <w:rsid w:val="003D7EA1"/>
    <w:rsid w:val="003DEAD4"/>
    <w:rsid w:val="003F4EFA"/>
    <w:rsid w:val="004048DB"/>
    <w:rsid w:val="00446651"/>
    <w:rsid w:val="004879A2"/>
    <w:rsid w:val="00502D91"/>
    <w:rsid w:val="00510D8B"/>
    <w:rsid w:val="005404BA"/>
    <w:rsid w:val="00540C8D"/>
    <w:rsid w:val="00540CCD"/>
    <w:rsid w:val="005532D2"/>
    <w:rsid w:val="005532FF"/>
    <w:rsid w:val="00564557"/>
    <w:rsid w:val="00570A86"/>
    <w:rsid w:val="005962BE"/>
    <w:rsid w:val="005C1128"/>
    <w:rsid w:val="005E1795"/>
    <w:rsid w:val="005F2943"/>
    <w:rsid w:val="00601849"/>
    <w:rsid w:val="00601BC1"/>
    <w:rsid w:val="00602255"/>
    <w:rsid w:val="00656ADE"/>
    <w:rsid w:val="00663359"/>
    <w:rsid w:val="006A1F27"/>
    <w:rsid w:val="006A7F31"/>
    <w:rsid w:val="006B4C49"/>
    <w:rsid w:val="006E7C73"/>
    <w:rsid w:val="006F0AC8"/>
    <w:rsid w:val="00717DB2"/>
    <w:rsid w:val="00734527"/>
    <w:rsid w:val="00741EF0"/>
    <w:rsid w:val="00750223"/>
    <w:rsid w:val="0075554C"/>
    <w:rsid w:val="007645D3"/>
    <w:rsid w:val="00772431"/>
    <w:rsid w:val="007847C5"/>
    <w:rsid w:val="007D3A0D"/>
    <w:rsid w:val="007E3B52"/>
    <w:rsid w:val="0083449A"/>
    <w:rsid w:val="00843DF6"/>
    <w:rsid w:val="0087311E"/>
    <w:rsid w:val="00877AA8"/>
    <w:rsid w:val="00894EED"/>
    <w:rsid w:val="008C1337"/>
    <w:rsid w:val="009064B4"/>
    <w:rsid w:val="00926841"/>
    <w:rsid w:val="00973129"/>
    <w:rsid w:val="009910CD"/>
    <w:rsid w:val="009959D0"/>
    <w:rsid w:val="009B6518"/>
    <w:rsid w:val="00A636E5"/>
    <w:rsid w:val="00A769E5"/>
    <w:rsid w:val="00A8147C"/>
    <w:rsid w:val="00A81D6B"/>
    <w:rsid w:val="00A90799"/>
    <w:rsid w:val="00A91BB2"/>
    <w:rsid w:val="00AC5DC3"/>
    <w:rsid w:val="00B07CDF"/>
    <w:rsid w:val="00B32E07"/>
    <w:rsid w:val="00B65CCD"/>
    <w:rsid w:val="00B81359"/>
    <w:rsid w:val="00B87788"/>
    <w:rsid w:val="00B93ABA"/>
    <w:rsid w:val="00BA6B88"/>
    <w:rsid w:val="00BB7D2A"/>
    <w:rsid w:val="00BD7C5E"/>
    <w:rsid w:val="00BF79DD"/>
    <w:rsid w:val="00C248F3"/>
    <w:rsid w:val="00C50DFA"/>
    <w:rsid w:val="00CC06AD"/>
    <w:rsid w:val="00CD24D5"/>
    <w:rsid w:val="00CE5256"/>
    <w:rsid w:val="00D41FB3"/>
    <w:rsid w:val="00D54495"/>
    <w:rsid w:val="00DC2092"/>
    <w:rsid w:val="00DD3175"/>
    <w:rsid w:val="00DE110E"/>
    <w:rsid w:val="00E11566"/>
    <w:rsid w:val="00E128E4"/>
    <w:rsid w:val="00E147E0"/>
    <w:rsid w:val="00EC0302"/>
    <w:rsid w:val="00ED0AB1"/>
    <w:rsid w:val="00ED620A"/>
    <w:rsid w:val="00EE34CD"/>
    <w:rsid w:val="00F067C1"/>
    <w:rsid w:val="00F10F18"/>
    <w:rsid w:val="00F17E79"/>
    <w:rsid w:val="00F213C4"/>
    <w:rsid w:val="00F755E1"/>
    <w:rsid w:val="00F844C7"/>
    <w:rsid w:val="00F91660"/>
    <w:rsid w:val="00FB7A1D"/>
    <w:rsid w:val="00FD3935"/>
    <w:rsid w:val="00FF574C"/>
    <w:rsid w:val="0C138387"/>
    <w:rsid w:val="2196585A"/>
    <w:rsid w:val="4B9BC016"/>
    <w:rsid w:val="61CBF090"/>
    <w:rsid w:val="6FC43302"/>
    <w:rsid w:val="728D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009CB3"/>
  <w15:docId w15:val="{E073C336-6BF9-4E0C-95D1-86E0569BA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22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/>
      <w:b/>
      <w:sz w:val="2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b/>
      <w:sz w:val="32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  <w:rPr>
      <w:rFonts w:ascii="Arial" w:hAnsi="Arial"/>
      <w:sz w:val="22"/>
    </w:rPr>
  </w:style>
  <w:style w:type="paragraph" w:styleId="BodyText2">
    <w:name w:val="Body Text 2"/>
    <w:basedOn w:val="Normal"/>
    <w:pPr>
      <w:spacing w:before="120"/>
    </w:pPr>
    <w:rPr>
      <w:rFonts w:ascii="Arial" w:hAnsi="Arial"/>
      <w:sz w:val="20"/>
    </w:rPr>
  </w:style>
  <w:style w:type="paragraph" w:styleId="ListBullet">
    <w:name w:val="List Bullet"/>
    <w:basedOn w:val="Normal"/>
    <w:autoRedefine/>
    <w:rsid w:val="00225D8D"/>
    <w:rPr>
      <w:rFonts w:ascii="Arial" w:hAnsi="Arial"/>
      <w:sz w:val="20"/>
      <w:lang w:eastAsia="en-GB"/>
    </w:rPr>
  </w:style>
  <w:style w:type="table" w:styleId="TableGrid">
    <w:name w:val="Table Grid"/>
    <w:basedOn w:val="TableNormal"/>
    <w:rsid w:val="00204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23CC5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B5B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5B0F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41EF0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510D8B"/>
    <w:rPr>
      <w:i/>
      <w:iCs/>
    </w:rPr>
  </w:style>
  <w:style w:type="character" w:styleId="FollowedHyperlink">
    <w:name w:val="FollowedHyperlink"/>
    <w:basedOn w:val="DefaultParagraphFont"/>
    <w:semiHidden/>
    <w:unhideWhenUsed/>
    <w:rsid w:val="00540CC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legislation.gov.uk/ukpga/1974/53/contents?view=plai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30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lie.Simpkin.BLACKBURN\Documents\Email;doc%20templates\Applica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863F6DE9D4FC4C89086FB31D834EA0" ma:contentTypeVersion="12" ma:contentTypeDescription="Create a new document." ma:contentTypeScope="" ma:versionID="3f2d1c0a53eab69dbe413c83beffb1ef">
  <xsd:schema xmlns:xsd="http://www.w3.org/2001/XMLSchema" xmlns:xs="http://www.w3.org/2001/XMLSchema" xmlns:p="http://schemas.microsoft.com/office/2006/metadata/properties" xmlns:ns2="9333973c-c913-4fd7-9665-b6060fd39ce0" xmlns:ns3="586e61e5-8c69-4019-949b-1374a5fd1f09" targetNamespace="http://schemas.microsoft.com/office/2006/metadata/properties" ma:root="true" ma:fieldsID="f3f4d0e7ba0d7e088bbb9f022059daee" ns2:_="" ns3:_="">
    <xsd:import namespace="9333973c-c913-4fd7-9665-b6060fd39ce0"/>
    <xsd:import namespace="586e61e5-8c69-4019-949b-1374a5fd1f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3973c-c913-4fd7-9665-b6060fd39c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b4eec62-8efd-47cf-aca1-522ad2b3e0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6e61e5-8c69-4019-949b-1374a5fd1f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0f2e743-33cb-471a-a3c9-fe971a272c94}" ma:internalName="TaxCatchAll" ma:showField="CatchAllData" ma:web="586e61e5-8c69-4019-949b-1374a5fd1f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6e61e5-8c69-4019-949b-1374a5fd1f09" xsi:nil="true"/>
    <lcf76f155ced4ddcb4097134ff3c332f xmlns="9333973c-c913-4fd7-9665-b6060fd39ce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EBD0E5A-D40F-429A-A19A-64241AC557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937AC2-1DF0-4B5D-874A-2011EE991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33973c-c913-4fd7-9665-b6060fd39ce0"/>
    <ds:schemaRef ds:uri="586e61e5-8c69-4019-949b-1374a5fd1f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BA3350-C985-4FF3-970F-8AB2F5F359E2}">
  <ds:schemaRefs>
    <ds:schemaRef ds:uri="http://schemas.microsoft.com/office/2006/metadata/properties"/>
    <ds:schemaRef ds:uri="http://schemas.microsoft.com/office/infopath/2007/PartnerControls"/>
    <ds:schemaRef ds:uri="586e61e5-8c69-4019-949b-1374a5fd1f09"/>
    <ds:schemaRef ds:uri="9333973c-c913-4fd7-9665-b6060fd39ce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Application Form</Template>
  <TotalTime>0</TotalTime>
  <Pages>9</Pages>
  <Words>643</Words>
  <Characters>3668</Characters>
  <Application>Microsoft Office Word</Application>
  <DocSecurity>0</DocSecurity>
  <Lines>30</Lines>
  <Paragraphs>8</Paragraphs>
  <ScaleCrop>false</ScaleCrop>
  <Company>Blackburn Cathedral</Company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Ellie Simpkin</dc:creator>
  <cp:lastModifiedBy>Abbie Race</cp:lastModifiedBy>
  <cp:revision>3</cp:revision>
  <cp:lastPrinted>2014-01-09T15:25:00Z</cp:lastPrinted>
  <dcterms:created xsi:type="dcterms:W3CDTF">2026-06-15T08:57:00Z</dcterms:created>
  <dcterms:modified xsi:type="dcterms:W3CDTF">2026-06-22T07:54:00Z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0x0101007B863F6DE9D4FC4C89086FB31D834EA0</vt:lpwstr>
  </property>
  <property fmtid="{D5CDD505-2E9C-101B-9397-08002B2CF9AE}" pid="3" name="MediaServiceImageTags">
    <vt:lpwstr/>
  </property>
  <property fmtid="{D5CDD505-2E9C-101B-9397-08002B2CF9AE}" pid="4" name="GrammarlyDocumentId">
    <vt:lpwstr>4978c08090eacaa1178898fa253b4cafefddbe11289a925cf3775dc721b63940</vt:lpwstr>
  </property>
</Properties>
</file>